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82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201"/>
        <w:gridCol w:w="1417"/>
        <w:gridCol w:w="1652"/>
        <w:gridCol w:w="2140"/>
        <w:gridCol w:w="708"/>
        <w:gridCol w:w="851"/>
        <w:gridCol w:w="857"/>
      </w:tblGrid>
      <w:tr w:rsidR="00045EE8" w:rsidRPr="00103422" w14:paraId="64746536" w14:textId="77777777" w:rsidTr="0025572C"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F5DC3E" w14:textId="77777777" w:rsidR="00045EE8" w:rsidRPr="00103422" w:rsidRDefault="00045EE8" w:rsidP="00103422">
            <w:pPr>
              <w:numPr>
                <w:ilvl w:val="0"/>
                <w:numId w:val="3"/>
              </w:numPr>
              <w:ind w:left="284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103422">
              <w:rPr>
                <w:sz w:val="22"/>
                <w:szCs w:val="22"/>
              </w:rPr>
              <w:t>Localidad:</w:t>
            </w: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EFEFA" w14:textId="143DCD49" w:rsidR="00045EE8" w:rsidRPr="00103422" w:rsidRDefault="00045EE8" w:rsidP="0010342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58AF76" w14:textId="77777777" w:rsidR="00045EE8" w:rsidRPr="00103422" w:rsidRDefault="00045EE8" w:rsidP="00103422">
            <w:pPr>
              <w:jc w:val="both"/>
              <w:rPr>
                <w:color w:val="D9D9D9"/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Fecha: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01869" w14:textId="14F39CA5" w:rsidR="00045EE8" w:rsidRPr="00103422" w:rsidRDefault="00045EE8" w:rsidP="001034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C5461E" w14:textId="60CD35AA" w:rsidR="00045EE8" w:rsidRPr="00103422" w:rsidRDefault="00045EE8" w:rsidP="001034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1FBBCD" w14:textId="1CA9B8CA" w:rsidR="00045EE8" w:rsidRPr="00103422" w:rsidRDefault="00045EE8" w:rsidP="001034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5E62" w:rsidRPr="00103422" w14:paraId="1FDD95A4" w14:textId="77777777" w:rsidTr="0025572C">
        <w:tc>
          <w:tcPr>
            <w:tcW w:w="2201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BBC3B" w14:textId="7D96BB50" w:rsidR="00F55E62" w:rsidRPr="00103422" w:rsidRDefault="00CD0329" w:rsidP="00103422">
            <w:pPr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 xml:space="preserve">Línea de Inversión / Concepto de gasto (Circular </w:t>
            </w:r>
            <w:r w:rsidR="00103422" w:rsidRPr="00103422">
              <w:rPr>
                <w:sz w:val="22"/>
                <w:szCs w:val="22"/>
              </w:rPr>
              <w:t xml:space="preserve">Confis </w:t>
            </w:r>
            <w:r w:rsidRPr="00103422">
              <w:rPr>
                <w:sz w:val="22"/>
                <w:szCs w:val="22"/>
              </w:rPr>
              <w:t>No 03 de 2020)</w:t>
            </w: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5107B0" w14:textId="76072FE4" w:rsidR="00F55E62" w:rsidRPr="00103422" w:rsidRDefault="00F55E62" w:rsidP="00103422">
            <w:pPr>
              <w:snapToGrid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Línea</w:t>
            </w:r>
            <w:r w:rsidR="00CD0329" w:rsidRPr="00103422">
              <w:rPr>
                <w:sz w:val="22"/>
                <w:szCs w:val="22"/>
              </w:rPr>
              <w:t xml:space="preserve"> de inversión </w:t>
            </w:r>
          </w:p>
        </w:tc>
        <w:tc>
          <w:tcPr>
            <w:tcW w:w="4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A0C620" w14:textId="417F7435" w:rsidR="00F55E62" w:rsidRPr="00103422" w:rsidRDefault="00474895" w:rsidP="00103422">
            <w:pPr>
              <w:rPr>
                <w:color w:val="D9D9D9"/>
                <w:sz w:val="22"/>
                <w:szCs w:val="22"/>
              </w:rPr>
            </w:pPr>
            <w:r w:rsidRPr="00697127">
              <w:rPr>
                <w:bCs/>
                <w:sz w:val="22"/>
                <w:szCs w:val="22"/>
                <w:lang w:val="es-ES_tradnl"/>
              </w:rPr>
              <w:t>Desarrollo urbano y rural integral</w:t>
            </w:r>
          </w:p>
        </w:tc>
      </w:tr>
      <w:tr w:rsidR="00F55E62" w:rsidRPr="00103422" w14:paraId="3B407276" w14:textId="77777777" w:rsidTr="0025572C"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26A28" w14:textId="77777777" w:rsidR="00F55E62" w:rsidRPr="00103422" w:rsidRDefault="00F55E62" w:rsidP="00103422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6F2F23" w14:textId="26286E7A" w:rsidR="00F55E62" w:rsidRPr="00103422" w:rsidRDefault="00F55E62" w:rsidP="00103422">
            <w:pPr>
              <w:snapToGrid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Concepto</w:t>
            </w:r>
            <w:r w:rsidR="00CD0329" w:rsidRPr="00103422">
              <w:rPr>
                <w:sz w:val="22"/>
                <w:szCs w:val="22"/>
              </w:rPr>
              <w:t xml:space="preserve"> de gasto </w:t>
            </w:r>
          </w:p>
        </w:tc>
        <w:tc>
          <w:tcPr>
            <w:tcW w:w="4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09B396" w14:textId="77777777" w:rsidR="00474895" w:rsidRPr="00697127" w:rsidRDefault="00474895" w:rsidP="00474895">
            <w:pPr>
              <w:pStyle w:val="Default"/>
              <w:rPr>
                <w:bCs/>
                <w:color w:val="auto"/>
                <w:sz w:val="22"/>
                <w:szCs w:val="22"/>
                <w:lang w:val="es-ES_tradnl"/>
              </w:rPr>
            </w:pPr>
            <w:r w:rsidRPr="00697127">
              <w:rPr>
                <w:bCs/>
                <w:color w:val="auto"/>
                <w:sz w:val="22"/>
                <w:szCs w:val="22"/>
                <w:lang w:val="es-ES_tradnl"/>
              </w:rPr>
              <w:t>Dotación, adecuación y mejoramiento a unidades operativas de servicios sociales de la SDIS</w:t>
            </w:r>
          </w:p>
          <w:p w14:paraId="5D26F98D" w14:textId="5BE5B573" w:rsidR="00F55E62" w:rsidRPr="00103422" w:rsidRDefault="00F55E62" w:rsidP="00103422">
            <w:pPr>
              <w:pStyle w:val="Default"/>
              <w:rPr>
                <w:color w:val="auto"/>
                <w:sz w:val="22"/>
                <w:szCs w:val="22"/>
                <w:lang w:val="es-ES_tradnl"/>
              </w:rPr>
            </w:pPr>
          </w:p>
        </w:tc>
      </w:tr>
      <w:tr w:rsidR="00AC70CD" w:rsidRPr="00103422" w14:paraId="5CB5F266" w14:textId="77777777" w:rsidTr="0025572C"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3E359" w14:textId="3DEB4773" w:rsidR="00AC70CD" w:rsidRPr="00103422" w:rsidRDefault="00AC70CD" w:rsidP="0010342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2. Propósito:</w:t>
            </w:r>
          </w:p>
        </w:tc>
        <w:tc>
          <w:tcPr>
            <w:tcW w:w="76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595F1" w14:textId="43FD3A14" w:rsidR="00AC70CD" w:rsidRPr="00103422" w:rsidRDefault="00AC70CD" w:rsidP="00354DEB">
            <w:pPr>
              <w:autoSpaceDE w:val="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103422" w14:paraId="2B12FEC1" w14:textId="77777777" w:rsidTr="0025572C"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2791" w14:textId="0A6D3058" w:rsidR="00045EE8" w:rsidRPr="00103422" w:rsidRDefault="00CD0329" w:rsidP="0010342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3. Programa</w:t>
            </w:r>
            <w:r w:rsidR="00982405">
              <w:rPr>
                <w:rFonts w:eastAsia="Calibri"/>
                <w:sz w:val="22"/>
                <w:szCs w:val="22"/>
                <w:lang w:val="es-AR" w:eastAsia="en-US"/>
              </w:rPr>
              <w:t>:</w:t>
            </w:r>
          </w:p>
        </w:tc>
        <w:tc>
          <w:tcPr>
            <w:tcW w:w="76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7D0D3" w14:textId="64A9DF7D" w:rsidR="00045EE8" w:rsidRPr="00982405" w:rsidRDefault="00045EE8" w:rsidP="00354DEB">
            <w:pPr>
              <w:autoSpaceDE w:val="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103422" w14:paraId="47481BB4" w14:textId="77777777" w:rsidTr="0025572C">
        <w:trPr>
          <w:trHeight w:val="335"/>
        </w:trPr>
        <w:tc>
          <w:tcPr>
            <w:tcW w:w="2201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87854" w14:textId="33AD2723" w:rsidR="0084643C" w:rsidRPr="00103422" w:rsidRDefault="0084643C" w:rsidP="0010342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4. Proyecto de inversión Fondo de Desarrollo Local (FDL)</w:t>
            </w:r>
          </w:p>
          <w:p w14:paraId="12C3EC43" w14:textId="3414B74E" w:rsidR="0084643C" w:rsidRPr="00103422" w:rsidRDefault="0084643C" w:rsidP="0010342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1400C" w14:textId="657DC294" w:rsidR="0084643C" w:rsidRPr="00103422" w:rsidRDefault="0084643C" w:rsidP="0010342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No de Proyecto FDL</w:t>
            </w:r>
          </w:p>
        </w:tc>
        <w:tc>
          <w:tcPr>
            <w:tcW w:w="62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B7805" w14:textId="1F3FC90D" w:rsidR="0084643C" w:rsidRPr="00103422" w:rsidRDefault="0084643C" w:rsidP="0010342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103422" w14:paraId="6F671242" w14:textId="77777777" w:rsidTr="0025572C">
        <w:trPr>
          <w:trHeight w:val="335"/>
        </w:trPr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135C5" w14:textId="77777777" w:rsidR="0084643C" w:rsidRPr="00103422" w:rsidRDefault="0084643C" w:rsidP="0010342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C7476" w14:textId="1250F61C" w:rsidR="0084643C" w:rsidRPr="00103422" w:rsidRDefault="0084643C" w:rsidP="0010342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Nombre del Proyecto </w:t>
            </w:r>
          </w:p>
        </w:tc>
        <w:tc>
          <w:tcPr>
            <w:tcW w:w="62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8879B" w14:textId="6D10AE0B" w:rsidR="0084643C" w:rsidRPr="00103422" w:rsidRDefault="0084643C" w:rsidP="0010342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103422" w14:paraId="472A0687" w14:textId="77777777" w:rsidTr="0025572C">
        <w:trPr>
          <w:trHeight w:val="1146"/>
        </w:trPr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29C3AF" w14:textId="5EFF4455" w:rsidR="0084643C" w:rsidRPr="00103422" w:rsidRDefault="0084643C" w:rsidP="00103422">
            <w:pPr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5.Unidades </w:t>
            </w:r>
            <w:r w:rsidR="007E68EB"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Operativas </w:t>
            </w: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a dotar</w:t>
            </w:r>
          </w:p>
        </w:tc>
        <w:tc>
          <w:tcPr>
            <w:tcW w:w="76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65606" w14:textId="7FCC88CD" w:rsidR="00910B88" w:rsidRDefault="00474895" w:rsidP="00103422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474895">
              <w:rPr>
                <w:rFonts w:eastAsia="Calibri"/>
                <w:sz w:val="22"/>
                <w:szCs w:val="22"/>
                <w:lang w:val="es-AR" w:eastAsia="en-US"/>
              </w:rPr>
              <w:t>Casa LGBTI Edwar Hernández</w:t>
            </w:r>
            <w:r w:rsidR="00475C23">
              <w:rPr>
                <w:rFonts w:eastAsia="Calibri"/>
                <w:sz w:val="22"/>
                <w:szCs w:val="22"/>
                <w:lang w:val="es-AR" w:eastAsia="en-US"/>
              </w:rPr>
              <w:t xml:space="preserve"> – Localidad Kennedy</w:t>
            </w:r>
          </w:p>
          <w:p w14:paraId="6B2BF940" w14:textId="5871A4EF" w:rsidR="00474895" w:rsidRDefault="00474895" w:rsidP="00103422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474895">
              <w:rPr>
                <w:rFonts w:eastAsia="Calibri"/>
                <w:sz w:val="22"/>
                <w:szCs w:val="22"/>
                <w:lang w:val="es-AR" w:eastAsia="en-US"/>
              </w:rPr>
              <w:t>Casa LGBTI Amapola Jones</w:t>
            </w:r>
            <w:r w:rsidR="00475C23">
              <w:rPr>
                <w:rFonts w:eastAsia="Calibri"/>
                <w:sz w:val="22"/>
                <w:szCs w:val="22"/>
                <w:lang w:val="es-AR" w:eastAsia="en-US"/>
              </w:rPr>
              <w:t xml:space="preserve">– Localidad Rafael Uribe </w:t>
            </w:r>
            <w:proofErr w:type="spellStart"/>
            <w:r w:rsidR="00475C23">
              <w:rPr>
                <w:rFonts w:eastAsia="Calibri"/>
                <w:sz w:val="22"/>
                <w:szCs w:val="22"/>
                <w:lang w:val="es-AR" w:eastAsia="en-US"/>
              </w:rPr>
              <w:t>Uribe</w:t>
            </w:r>
            <w:proofErr w:type="spellEnd"/>
          </w:p>
          <w:p w14:paraId="36B03275" w14:textId="1E5B5800" w:rsidR="00474895" w:rsidRDefault="00474895" w:rsidP="00103422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474895">
              <w:rPr>
                <w:rFonts w:eastAsia="Calibri"/>
                <w:sz w:val="22"/>
                <w:szCs w:val="22"/>
                <w:lang w:val="es-AR" w:eastAsia="en-US"/>
              </w:rPr>
              <w:t xml:space="preserve">Casa LGBTI Laura </w:t>
            </w:r>
            <w:proofErr w:type="spellStart"/>
            <w:r w:rsidRPr="00474895">
              <w:rPr>
                <w:rFonts w:eastAsia="Calibri"/>
                <w:sz w:val="22"/>
                <w:szCs w:val="22"/>
                <w:lang w:val="es-AR" w:eastAsia="en-US"/>
              </w:rPr>
              <w:t>Wenstein</w:t>
            </w:r>
            <w:proofErr w:type="spellEnd"/>
            <w:r w:rsidR="00475C23">
              <w:rPr>
                <w:rFonts w:eastAsia="Calibri"/>
                <w:sz w:val="22"/>
                <w:szCs w:val="22"/>
                <w:lang w:val="es-AR" w:eastAsia="en-US"/>
              </w:rPr>
              <w:t xml:space="preserve"> – Localidad Suba</w:t>
            </w:r>
          </w:p>
          <w:p w14:paraId="752377A7" w14:textId="625D8157" w:rsidR="00474895" w:rsidRDefault="00474895" w:rsidP="00103422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474895">
              <w:rPr>
                <w:rFonts w:eastAsia="Calibri"/>
                <w:sz w:val="22"/>
                <w:szCs w:val="22"/>
                <w:lang w:val="es-AR" w:eastAsia="en-US"/>
              </w:rPr>
              <w:t>Casa LGBTI Ciudad Bolívar</w:t>
            </w:r>
          </w:p>
          <w:p w14:paraId="6F73C3C3" w14:textId="6D95EA11" w:rsidR="00910B88" w:rsidRPr="00103422" w:rsidRDefault="00474895" w:rsidP="001D65EF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474895">
              <w:rPr>
                <w:rFonts w:eastAsia="Calibri"/>
                <w:sz w:val="22"/>
                <w:szCs w:val="22"/>
                <w:lang w:val="es-AR" w:eastAsia="en-US"/>
              </w:rPr>
              <w:t>Casa LGBTI Engativá</w:t>
            </w:r>
          </w:p>
        </w:tc>
      </w:tr>
      <w:tr w:rsidR="00045EE8" w:rsidRPr="00103422" w14:paraId="37ED6B48" w14:textId="77777777" w:rsidTr="0025572C"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B9199" w14:textId="130787E3" w:rsidR="00150816" w:rsidRPr="00103422" w:rsidRDefault="003D0165" w:rsidP="00103422">
            <w:pPr>
              <w:jc w:val="both"/>
              <w:rPr>
                <w:sz w:val="22"/>
                <w:szCs w:val="22"/>
                <w:lang w:val="es-MX"/>
              </w:rPr>
            </w:pP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6.</w:t>
            </w:r>
            <w:r w:rsidR="00045EE8" w:rsidRPr="00103422">
              <w:rPr>
                <w:rFonts w:eastAsia="Calibri"/>
                <w:sz w:val="22"/>
                <w:szCs w:val="22"/>
                <w:lang w:val="es-AR" w:eastAsia="en-US"/>
              </w:rPr>
              <w:t>Confirmación Plan de Compras</w:t>
            </w:r>
          </w:p>
        </w:tc>
      </w:tr>
      <w:tr w:rsidR="00045EE8" w:rsidRPr="00103422" w14:paraId="0DE12C01" w14:textId="77777777" w:rsidTr="00C8635E">
        <w:trPr>
          <w:trHeight w:val="1443"/>
        </w:trPr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AA8F8" w14:textId="1F9A0191" w:rsidR="00150816" w:rsidRPr="00103422" w:rsidRDefault="00AC70CD" w:rsidP="00103422">
            <w:pPr>
              <w:autoSpaceDE w:val="0"/>
              <w:jc w:val="both"/>
              <w:rPr>
                <w:i/>
                <w:sz w:val="22"/>
                <w:szCs w:val="22"/>
                <w:lang w:val="es-ES"/>
              </w:rPr>
            </w:pPr>
            <w:r w:rsidRPr="00103422">
              <w:rPr>
                <w:sz w:val="22"/>
                <w:szCs w:val="22"/>
                <w:lang w:val="es-MX"/>
              </w:rPr>
              <w:t xml:space="preserve">De </w:t>
            </w: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acuerdo al proyecto de solicitud para la adquisición de dotación </w:t>
            </w:r>
            <w:r w:rsidRPr="00103422">
              <w:rPr>
                <w:sz w:val="22"/>
                <w:szCs w:val="22"/>
                <w:lang w:val="es-MX"/>
              </w:rPr>
              <w:t xml:space="preserve">remitida por la Alcaldía Local de ______________________, </w:t>
            </w:r>
            <w:r w:rsidR="00BF56BD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y posterior a su verificación con el </w:t>
            </w:r>
            <w:r w:rsidR="00BF56BD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AR"/>
              </w:rPr>
              <w:t xml:space="preserve">plan de compras de la Secretaría Distrital de Integración Social – </w:t>
            </w:r>
            <w:r w:rsidR="00BF56BD" w:rsidRPr="00BF56BD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SDIS y revisado por </w:t>
            </w:r>
            <w:r w:rsidR="00BF56BD" w:rsidRPr="00BF56BD">
              <w:rPr>
                <w:rFonts w:eastAsia="Calibri"/>
                <w:lang w:val="es-AR" w:eastAsia="en-US"/>
              </w:rPr>
              <w:t xml:space="preserve">la </w:t>
            </w:r>
            <w:r w:rsidR="007E68EB" w:rsidRPr="00BF56BD">
              <w:rPr>
                <w:rFonts w:eastAsia="Calibri"/>
                <w:sz w:val="22"/>
                <w:szCs w:val="22"/>
                <w:lang w:val="es-AR" w:eastAsia="en-US"/>
              </w:rPr>
              <w:t>Subdirección</w:t>
            </w:r>
            <w:r w:rsidR="007E68EB"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 para </w:t>
            </w:r>
            <w:r w:rsidR="001D65EF">
              <w:rPr>
                <w:rFonts w:eastAsia="Calibri"/>
                <w:sz w:val="22"/>
                <w:szCs w:val="22"/>
                <w:lang w:val="es-AR" w:eastAsia="en-US"/>
              </w:rPr>
              <w:t>A</w:t>
            </w:r>
            <w:r w:rsidR="007E68EB" w:rsidRPr="00103422">
              <w:rPr>
                <w:rFonts w:eastAsia="Calibri"/>
                <w:sz w:val="22"/>
                <w:szCs w:val="22"/>
                <w:lang w:val="es-AR" w:eastAsia="en-US"/>
              </w:rPr>
              <w:t>suntos LGBT</w:t>
            </w:r>
            <w:r w:rsidR="001D65EF">
              <w:rPr>
                <w:rFonts w:eastAsia="Calibri"/>
                <w:sz w:val="22"/>
                <w:szCs w:val="22"/>
                <w:lang w:val="es-AR" w:eastAsia="en-US"/>
              </w:rPr>
              <w:t>I</w:t>
            </w:r>
            <w:r w:rsidR="007E68EB"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de la presente vigencia, se confirma que a la fecha NO se tiene prevista la adquisición </w:t>
            </w:r>
            <w:r w:rsidR="00BF56BD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es-AR"/>
              </w:rPr>
              <w:t xml:space="preserve">de los elementos remitidos en el listado de dotación de la vigencia </w:t>
            </w:r>
            <w:r w:rsidR="001D65EF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es-AR"/>
              </w:rPr>
              <w:t>2025</w:t>
            </w:r>
            <w:r w:rsidR="00BF56BD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es-AR"/>
              </w:rPr>
              <w:t xml:space="preserve"> </w:t>
            </w:r>
            <w:r w:rsidRPr="00103422">
              <w:rPr>
                <w:rFonts w:eastAsia="Calibri"/>
                <w:sz w:val="22"/>
                <w:szCs w:val="22"/>
                <w:lang w:val="es-AR" w:eastAsia="en-US"/>
              </w:rPr>
              <w:t>para</w:t>
            </w:r>
            <w:r w:rsidR="00BF56BD">
              <w:rPr>
                <w:rFonts w:eastAsia="Calibri"/>
                <w:sz w:val="22"/>
                <w:szCs w:val="22"/>
                <w:lang w:val="es-AR" w:eastAsia="en-US"/>
              </w:rPr>
              <w:t xml:space="preserve"> las</w:t>
            </w:r>
            <w:r w:rsidR="007E68EB" w:rsidRPr="00103422">
              <w:rPr>
                <w:rFonts w:eastAsia="Calibri"/>
                <w:sz w:val="22"/>
                <w:szCs w:val="22"/>
                <w:lang w:val="es-AR" w:eastAsia="en-US"/>
              </w:rPr>
              <w:t xml:space="preserve"> unidades operativas</w:t>
            </w:r>
            <w:r w:rsidR="00892BF7" w:rsidRPr="00103422">
              <w:rPr>
                <w:rFonts w:eastAsia="Calibri"/>
                <w:sz w:val="22"/>
                <w:szCs w:val="22"/>
                <w:lang w:val="es-AR" w:eastAsia="en-US"/>
              </w:rPr>
              <w:t>.</w:t>
            </w:r>
          </w:p>
        </w:tc>
      </w:tr>
      <w:tr w:rsidR="00045EE8" w:rsidRPr="00103422" w14:paraId="79728472" w14:textId="77777777" w:rsidTr="4A54FCA6">
        <w:trPr>
          <w:trHeight w:val="836"/>
        </w:trPr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EA26" w14:textId="4F0CB65C" w:rsidR="0012478D" w:rsidRPr="00103422" w:rsidRDefault="0012478D" w:rsidP="00103422">
            <w:pPr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Elaboró</w:t>
            </w:r>
            <w:r w:rsidR="00DA6FC8" w:rsidRPr="00103422">
              <w:rPr>
                <w:sz w:val="22"/>
                <w:szCs w:val="22"/>
              </w:rPr>
              <w:t>:</w:t>
            </w:r>
            <w:r w:rsidRPr="00103422">
              <w:rPr>
                <w:sz w:val="22"/>
                <w:szCs w:val="22"/>
              </w:rPr>
              <w:t xml:space="preserve"> </w:t>
            </w:r>
          </w:p>
          <w:p w14:paraId="4D05698F" w14:textId="77777777" w:rsidR="00910B88" w:rsidRPr="00103422" w:rsidRDefault="00910B88" w:rsidP="0010342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16067BB" w14:textId="7FD943A7" w:rsidR="0012478D" w:rsidRPr="00103422" w:rsidRDefault="0012478D" w:rsidP="00103422">
            <w:pPr>
              <w:autoSpaceDE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 xml:space="preserve">_____________________________         </w:t>
            </w:r>
          </w:p>
          <w:p w14:paraId="7A78460D" w14:textId="77777777" w:rsidR="0012478D" w:rsidRPr="00103422" w:rsidRDefault="0012478D" w:rsidP="00103422">
            <w:pPr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Firma</w:t>
            </w:r>
          </w:p>
          <w:p w14:paraId="51E1614C" w14:textId="77777777" w:rsidR="00262E30" w:rsidRPr="00103422" w:rsidRDefault="00262E30" w:rsidP="00103422">
            <w:pPr>
              <w:rPr>
                <w:sz w:val="22"/>
                <w:szCs w:val="22"/>
              </w:rPr>
            </w:pPr>
          </w:p>
          <w:p w14:paraId="4E5E84A3" w14:textId="1E55753B" w:rsidR="0012478D" w:rsidRPr="00103422" w:rsidRDefault="0012478D" w:rsidP="00103422">
            <w:pPr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 xml:space="preserve">Revisó: </w:t>
            </w:r>
          </w:p>
          <w:p w14:paraId="1D3FD2AD" w14:textId="77777777" w:rsidR="00910B88" w:rsidRPr="00103422" w:rsidRDefault="00910B88" w:rsidP="0010342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134DDD" w14:textId="11AFB858" w:rsidR="0012478D" w:rsidRPr="00103422" w:rsidRDefault="0012478D" w:rsidP="00103422">
            <w:pPr>
              <w:autoSpaceDE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 xml:space="preserve">_____________________________         </w:t>
            </w:r>
          </w:p>
          <w:p w14:paraId="4E9ED94C" w14:textId="77777777" w:rsidR="0012478D" w:rsidRPr="00103422" w:rsidRDefault="0012478D" w:rsidP="00103422">
            <w:pPr>
              <w:autoSpaceDE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Firma</w:t>
            </w:r>
          </w:p>
          <w:p w14:paraId="3F03136C" w14:textId="77777777" w:rsidR="0012478D" w:rsidRPr="00103422" w:rsidRDefault="0012478D" w:rsidP="0010342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303D50BF" w14:textId="1A9CE90C" w:rsidR="0012478D" w:rsidRPr="00103422" w:rsidRDefault="0012478D" w:rsidP="00103422">
            <w:pPr>
              <w:autoSpaceDE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________________</w:t>
            </w:r>
            <w:r w:rsidR="00103422" w:rsidRPr="00103422">
              <w:rPr>
                <w:sz w:val="22"/>
                <w:szCs w:val="22"/>
              </w:rPr>
              <w:t>_________</w:t>
            </w:r>
            <w:r w:rsidRPr="00103422">
              <w:rPr>
                <w:sz w:val="22"/>
                <w:szCs w:val="22"/>
              </w:rPr>
              <w:t>_____</w:t>
            </w:r>
          </w:p>
          <w:p w14:paraId="61865F2C" w14:textId="55670E21" w:rsidR="00892BF7" w:rsidRPr="00103422" w:rsidRDefault="007E68EB" w:rsidP="00103422">
            <w:pPr>
              <w:autoSpaceDE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Subdirector</w:t>
            </w:r>
            <w:r w:rsidR="001D65EF">
              <w:rPr>
                <w:sz w:val="22"/>
                <w:szCs w:val="22"/>
              </w:rPr>
              <w:t>a</w:t>
            </w:r>
            <w:r w:rsidRPr="00103422">
              <w:rPr>
                <w:sz w:val="22"/>
                <w:szCs w:val="22"/>
              </w:rPr>
              <w:t xml:space="preserve"> para </w:t>
            </w:r>
            <w:r w:rsidR="001D65EF">
              <w:rPr>
                <w:sz w:val="22"/>
                <w:szCs w:val="22"/>
              </w:rPr>
              <w:t>A</w:t>
            </w:r>
            <w:r w:rsidRPr="00103422">
              <w:rPr>
                <w:sz w:val="22"/>
                <w:szCs w:val="22"/>
              </w:rPr>
              <w:t>suntos LGBT</w:t>
            </w:r>
            <w:r w:rsidR="001D65EF">
              <w:rPr>
                <w:sz w:val="22"/>
                <w:szCs w:val="22"/>
              </w:rPr>
              <w:t>I</w:t>
            </w:r>
          </w:p>
          <w:p w14:paraId="3BA8B709" w14:textId="14E9E841" w:rsidR="0012478D" w:rsidRPr="00103422" w:rsidRDefault="0012478D" w:rsidP="00103422">
            <w:pPr>
              <w:autoSpaceDE w:val="0"/>
              <w:jc w:val="both"/>
              <w:rPr>
                <w:sz w:val="22"/>
                <w:szCs w:val="22"/>
              </w:rPr>
            </w:pPr>
            <w:r w:rsidRPr="00103422">
              <w:rPr>
                <w:sz w:val="22"/>
                <w:szCs w:val="22"/>
              </w:rPr>
              <w:t>Secretar</w:t>
            </w:r>
            <w:r w:rsidR="00C8635E">
              <w:rPr>
                <w:sz w:val="22"/>
                <w:szCs w:val="22"/>
              </w:rPr>
              <w:t>í</w:t>
            </w:r>
            <w:r w:rsidRPr="00103422">
              <w:rPr>
                <w:sz w:val="22"/>
                <w:szCs w:val="22"/>
              </w:rPr>
              <w:t xml:space="preserve">a </w:t>
            </w:r>
            <w:r w:rsidR="0084643C" w:rsidRPr="00103422">
              <w:rPr>
                <w:sz w:val="22"/>
                <w:szCs w:val="22"/>
              </w:rPr>
              <w:t xml:space="preserve">Distrital </w:t>
            </w:r>
            <w:r w:rsidRPr="00103422">
              <w:rPr>
                <w:sz w:val="22"/>
                <w:szCs w:val="22"/>
              </w:rPr>
              <w:t xml:space="preserve">de Integración Social                   </w:t>
            </w:r>
          </w:p>
          <w:p w14:paraId="5282A7F7" w14:textId="77777777" w:rsidR="00045EE8" w:rsidRPr="00103422" w:rsidRDefault="00045EE8" w:rsidP="00103422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7DE76D72" w14:textId="77777777" w:rsidR="008352BC" w:rsidRPr="00103422" w:rsidRDefault="008352BC" w:rsidP="00103422">
      <w:pPr>
        <w:jc w:val="center"/>
        <w:rPr>
          <w:sz w:val="22"/>
          <w:szCs w:val="22"/>
        </w:rPr>
      </w:pPr>
    </w:p>
    <w:p w14:paraId="23A5F0D2" w14:textId="77777777" w:rsidR="00677FD1" w:rsidRDefault="00677FD1" w:rsidP="00727254">
      <w:pPr>
        <w:rPr>
          <w:sz w:val="22"/>
          <w:szCs w:val="22"/>
        </w:rPr>
      </w:pPr>
    </w:p>
    <w:p w14:paraId="61D45ED4" w14:textId="41ACF1CD" w:rsidR="00406807" w:rsidRPr="00103422" w:rsidRDefault="00F55E62" w:rsidP="00103422">
      <w:pPr>
        <w:jc w:val="center"/>
        <w:rPr>
          <w:sz w:val="22"/>
          <w:szCs w:val="22"/>
        </w:rPr>
      </w:pPr>
      <w:r w:rsidRPr="4A54FCA6">
        <w:rPr>
          <w:sz w:val="22"/>
          <w:szCs w:val="22"/>
        </w:rPr>
        <w:t>INSTRUCCIONES</w:t>
      </w:r>
      <w:r w:rsidR="00406807" w:rsidRPr="4A54FCA6">
        <w:rPr>
          <w:sz w:val="22"/>
          <w:szCs w:val="22"/>
        </w:rPr>
        <w:t xml:space="preserve"> DILIGENCIAMIENTO DEL FORMATO </w:t>
      </w:r>
      <w:r w:rsidR="00AC70CD" w:rsidRPr="4A54FCA6">
        <w:rPr>
          <w:sz w:val="22"/>
          <w:szCs w:val="22"/>
        </w:rPr>
        <w:t xml:space="preserve">DE CONFIRMACIÓN DE PLAN COMPRAS </w:t>
      </w:r>
      <w:r w:rsidR="00892BF7" w:rsidRPr="4A54FCA6">
        <w:rPr>
          <w:sz w:val="22"/>
          <w:szCs w:val="22"/>
        </w:rPr>
        <w:t xml:space="preserve">PARA </w:t>
      </w:r>
      <w:r w:rsidR="007E68EB" w:rsidRPr="4A54FCA6">
        <w:rPr>
          <w:sz w:val="22"/>
          <w:szCs w:val="22"/>
        </w:rPr>
        <w:t>CA</w:t>
      </w:r>
      <w:r w:rsidR="7E4078B1" w:rsidRPr="4A54FCA6">
        <w:rPr>
          <w:sz w:val="22"/>
          <w:szCs w:val="22"/>
        </w:rPr>
        <w:t>SAS LGBTI</w:t>
      </w:r>
      <w:r w:rsidR="00892BF7" w:rsidRPr="4A54FCA6">
        <w:rPr>
          <w:sz w:val="22"/>
          <w:szCs w:val="22"/>
        </w:rPr>
        <w:t xml:space="preserve"> </w:t>
      </w:r>
    </w:p>
    <w:p w14:paraId="0C09EF85" w14:textId="77777777" w:rsidR="00892BF7" w:rsidRPr="00103422" w:rsidRDefault="00892BF7" w:rsidP="00C8635E">
      <w:pPr>
        <w:ind w:left="284"/>
        <w:jc w:val="center"/>
        <w:rPr>
          <w:sz w:val="22"/>
          <w:szCs w:val="22"/>
        </w:rPr>
      </w:pPr>
    </w:p>
    <w:p w14:paraId="6E3343FB" w14:textId="58AD0BC1" w:rsidR="00892BF7" w:rsidRPr="00103422" w:rsidRDefault="00406807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4A54FCA6">
        <w:rPr>
          <w:rFonts w:ascii="Arial" w:hAnsi="Arial" w:cs="Arial"/>
        </w:rPr>
        <w:t xml:space="preserve">Localidad: </w:t>
      </w:r>
      <w:r w:rsidR="00C8635E">
        <w:rPr>
          <w:rFonts w:ascii="Arial" w:hAnsi="Arial" w:cs="Arial"/>
        </w:rPr>
        <w:t>e</w:t>
      </w:r>
      <w:r w:rsidRPr="4A54FCA6">
        <w:rPr>
          <w:rFonts w:ascii="Arial" w:hAnsi="Arial" w:cs="Arial"/>
        </w:rPr>
        <w:t xml:space="preserve">scriba </w:t>
      </w:r>
      <w:r w:rsidR="00892BF7" w:rsidRPr="4A54FCA6">
        <w:rPr>
          <w:rFonts w:ascii="Arial" w:hAnsi="Arial" w:cs="Arial"/>
        </w:rPr>
        <w:t>e</w:t>
      </w:r>
      <w:r w:rsidRPr="4A54FCA6">
        <w:rPr>
          <w:rFonts w:ascii="Arial" w:hAnsi="Arial" w:cs="Arial"/>
        </w:rPr>
        <w:t>l nombre de la</w:t>
      </w:r>
      <w:r w:rsidR="00245360" w:rsidRPr="4A54FCA6">
        <w:rPr>
          <w:rFonts w:ascii="Arial" w:hAnsi="Arial" w:cs="Arial"/>
        </w:rPr>
        <w:t xml:space="preserve"> Localidad a la que pertenece</w:t>
      </w:r>
      <w:r w:rsidR="32680BEB" w:rsidRPr="4A54FCA6">
        <w:rPr>
          <w:rFonts w:ascii="Arial" w:hAnsi="Arial" w:cs="Arial"/>
        </w:rPr>
        <w:t xml:space="preserve"> la unidad operativa.</w:t>
      </w:r>
    </w:p>
    <w:p w14:paraId="59C36023" w14:textId="78C577D4" w:rsidR="00406807" w:rsidRPr="00103422" w:rsidRDefault="00406807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103422">
        <w:rPr>
          <w:rFonts w:ascii="Arial" w:hAnsi="Arial" w:cs="Arial"/>
        </w:rPr>
        <w:t xml:space="preserve">Fecha: </w:t>
      </w:r>
      <w:r w:rsidR="008B772F">
        <w:rPr>
          <w:rFonts w:ascii="Arial" w:hAnsi="Arial" w:cs="Arial"/>
        </w:rPr>
        <w:t>i</w:t>
      </w:r>
      <w:r w:rsidRPr="00103422">
        <w:rPr>
          <w:rFonts w:ascii="Arial" w:hAnsi="Arial" w:cs="Arial"/>
        </w:rPr>
        <w:t xml:space="preserve">ndique fecha de elaboración de la presente </w:t>
      </w:r>
      <w:r w:rsidR="00CD0329" w:rsidRPr="00103422">
        <w:rPr>
          <w:rFonts w:ascii="Arial" w:hAnsi="Arial" w:cs="Arial"/>
        </w:rPr>
        <w:t>confirmación de plan de compras</w:t>
      </w:r>
      <w:r w:rsidR="008B772F">
        <w:rPr>
          <w:rFonts w:ascii="Arial" w:hAnsi="Arial" w:cs="Arial"/>
        </w:rPr>
        <w:t>.</w:t>
      </w:r>
    </w:p>
    <w:p w14:paraId="63AE80ED" w14:textId="4A92E8FD" w:rsidR="00CD0329" w:rsidRPr="00103422" w:rsidRDefault="00CD0329" w:rsidP="00C8635E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 w:rsidRPr="00103422">
        <w:rPr>
          <w:rFonts w:ascii="Arial" w:hAnsi="Arial" w:cs="Arial"/>
        </w:rPr>
        <w:lastRenderedPageBreak/>
        <w:t xml:space="preserve">Línea de Inversión / Concepto de gasto (Circular </w:t>
      </w:r>
      <w:proofErr w:type="spellStart"/>
      <w:r w:rsidR="00103422" w:rsidRPr="00103422">
        <w:rPr>
          <w:rFonts w:ascii="Arial" w:hAnsi="Arial" w:cs="Arial"/>
        </w:rPr>
        <w:t>Confis</w:t>
      </w:r>
      <w:proofErr w:type="spellEnd"/>
      <w:r w:rsidR="00103422" w:rsidRPr="00103422">
        <w:rPr>
          <w:rFonts w:ascii="Arial" w:hAnsi="Arial" w:cs="Arial"/>
        </w:rPr>
        <w:t xml:space="preserve"> </w:t>
      </w:r>
      <w:r w:rsidRPr="00103422">
        <w:rPr>
          <w:rFonts w:ascii="Arial" w:hAnsi="Arial" w:cs="Arial"/>
        </w:rPr>
        <w:t>No 0</w:t>
      </w:r>
      <w:r w:rsidR="00BF56BD">
        <w:rPr>
          <w:rFonts w:ascii="Arial" w:hAnsi="Arial" w:cs="Arial"/>
        </w:rPr>
        <w:t xml:space="preserve">4 </w:t>
      </w:r>
      <w:r w:rsidRPr="00103422">
        <w:rPr>
          <w:rFonts w:ascii="Arial" w:hAnsi="Arial" w:cs="Arial"/>
        </w:rPr>
        <w:t>de 202</w:t>
      </w:r>
      <w:r w:rsidR="00BF56BD">
        <w:rPr>
          <w:rFonts w:ascii="Arial" w:hAnsi="Arial" w:cs="Arial"/>
        </w:rPr>
        <w:t>2</w:t>
      </w:r>
      <w:r w:rsidRPr="00103422">
        <w:rPr>
          <w:rFonts w:ascii="Arial" w:hAnsi="Arial" w:cs="Arial"/>
        </w:rPr>
        <w:t>)</w:t>
      </w:r>
      <w:r w:rsidR="008B772F">
        <w:rPr>
          <w:rFonts w:ascii="Arial" w:hAnsi="Arial" w:cs="Arial"/>
        </w:rPr>
        <w:t>.</w:t>
      </w:r>
    </w:p>
    <w:p w14:paraId="2F9345D5" w14:textId="613D47BA" w:rsidR="00CD0329" w:rsidRPr="00103422" w:rsidRDefault="00CD0329" w:rsidP="00C8635E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103422">
        <w:rPr>
          <w:rFonts w:ascii="Arial" w:hAnsi="Arial" w:cs="Arial"/>
          <w:bCs/>
        </w:rPr>
        <w:t xml:space="preserve">Línea de Inversión Local: </w:t>
      </w:r>
      <w:r w:rsidR="008B772F">
        <w:rPr>
          <w:rFonts w:ascii="Arial" w:hAnsi="Arial" w:cs="Arial"/>
          <w:bCs/>
        </w:rPr>
        <w:t>e</w:t>
      </w:r>
      <w:r w:rsidRPr="00103422">
        <w:rPr>
          <w:rFonts w:ascii="Arial" w:hAnsi="Arial" w:cs="Arial"/>
          <w:bCs/>
        </w:rPr>
        <w:t>l texto queda tal cual</w:t>
      </w:r>
      <w:r w:rsidR="008B772F">
        <w:rPr>
          <w:rFonts w:ascii="Arial" w:hAnsi="Arial" w:cs="Arial"/>
          <w:bCs/>
        </w:rPr>
        <w:t>.</w:t>
      </w:r>
    </w:p>
    <w:p w14:paraId="79D8A241" w14:textId="16315756" w:rsidR="00406807" w:rsidRPr="00103422" w:rsidRDefault="00406807" w:rsidP="00C8635E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103422">
        <w:rPr>
          <w:rFonts w:ascii="Arial" w:hAnsi="Arial" w:cs="Arial"/>
          <w:bCs/>
        </w:rPr>
        <w:t>Concepto</w:t>
      </w:r>
      <w:r w:rsidR="00CD0329" w:rsidRPr="00103422">
        <w:rPr>
          <w:rFonts w:ascii="Arial" w:hAnsi="Arial" w:cs="Arial"/>
          <w:bCs/>
        </w:rPr>
        <w:t xml:space="preserve"> de gasto</w:t>
      </w:r>
      <w:r w:rsidRPr="00103422">
        <w:rPr>
          <w:rFonts w:ascii="Arial" w:hAnsi="Arial" w:cs="Arial"/>
          <w:bCs/>
        </w:rPr>
        <w:t xml:space="preserve">: </w:t>
      </w:r>
      <w:r w:rsidR="008B772F">
        <w:rPr>
          <w:rFonts w:ascii="Arial" w:hAnsi="Arial" w:cs="Arial"/>
          <w:bCs/>
        </w:rPr>
        <w:t>e</w:t>
      </w:r>
      <w:r w:rsidRPr="00103422">
        <w:rPr>
          <w:rFonts w:ascii="Arial" w:hAnsi="Arial" w:cs="Arial"/>
          <w:bCs/>
        </w:rPr>
        <w:t>l texto queda tal cual.</w:t>
      </w:r>
    </w:p>
    <w:p w14:paraId="48765DF8" w14:textId="0248B62D" w:rsidR="00406807" w:rsidRPr="00103422" w:rsidRDefault="0084643C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03422">
        <w:rPr>
          <w:rFonts w:ascii="Arial" w:hAnsi="Arial" w:cs="Arial"/>
          <w:bCs/>
        </w:rPr>
        <w:t>Propósito</w:t>
      </w:r>
      <w:r w:rsidR="00406807" w:rsidRPr="00103422">
        <w:rPr>
          <w:rFonts w:ascii="Arial" w:hAnsi="Arial" w:cs="Arial"/>
          <w:bCs/>
        </w:rPr>
        <w:t xml:space="preserve">: </w:t>
      </w:r>
      <w:r w:rsidR="008B772F">
        <w:rPr>
          <w:rFonts w:ascii="Arial" w:hAnsi="Arial" w:cs="Arial"/>
          <w:bCs/>
        </w:rPr>
        <w:t>e</w:t>
      </w:r>
      <w:r w:rsidR="00406807" w:rsidRPr="00103422">
        <w:rPr>
          <w:rFonts w:ascii="Arial" w:hAnsi="Arial" w:cs="Arial"/>
          <w:bCs/>
        </w:rPr>
        <w:t>l texto queda tal cual.</w:t>
      </w:r>
    </w:p>
    <w:p w14:paraId="7FFFD34C" w14:textId="16A86CA4" w:rsidR="00406807" w:rsidRPr="00103422" w:rsidRDefault="00406807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03422">
        <w:rPr>
          <w:rFonts w:ascii="Arial" w:hAnsi="Arial" w:cs="Arial"/>
        </w:rPr>
        <w:t xml:space="preserve">Programa: </w:t>
      </w:r>
      <w:r w:rsidR="008B772F">
        <w:rPr>
          <w:rFonts w:ascii="Arial" w:hAnsi="Arial" w:cs="Arial"/>
          <w:bCs/>
        </w:rPr>
        <w:t>e</w:t>
      </w:r>
      <w:r w:rsidRPr="00103422">
        <w:rPr>
          <w:rFonts w:ascii="Arial" w:hAnsi="Arial" w:cs="Arial"/>
          <w:bCs/>
        </w:rPr>
        <w:t>l texto queda tal cual.</w:t>
      </w:r>
    </w:p>
    <w:p w14:paraId="006A909A" w14:textId="77777777" w:rsidR="0084643C" w:rsidRPr="00103422" w:rsidRDefault="00406807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03422">
        <w:rPr>
          <w:rFonts w:ascii="Arial" w:hAnsi="Arial" w:cs="Arial"/>
        </w:rPr>
        <w:t>Proyecto</w:t>
      </w:r>
      <w:r w:rsidR="001D2BA4" w:rsidRPr="00103422">
        <w:rPr>
          <w:rFonts w:ascii="Arial" w:hAnsi="Arial" w:cs="Arial"/>
        </w:rPr>
        <w:t xml:space="preserve"> de inversión</w:t>
      </w:r>
      <w:r w:rsidRPr="00103422">
        <w:rPr>
          <w:rFonts w:ascii="Arial" w:hAnsi="Arial" w:cs="Arial"/>
        </w:rPr>
        <w:t xml:space="preserve">: </w:t>
      </w:r>
    </w:p>
    <w:p w14:paraId="145A1382" w14:textId="0CACB088" w:rsidR="00406807" w:rsidRPr="00103422" w:rsidRDefault="0084643C" w:rsidP="00C8635E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103422">
        <w:rPr>
          <w:rFonts w:ascii="Arial" w:hAnsi="Arial" w:cs="Arial"/>
        </w:rPr>
        <w:t xml:space="preserve">Número de Proyecto FDL: </w:t>
      </w:r>
      <w:r w:rsidR="008B772F">
        <w:rPr>
          <w:rFonts w:ascii="Arial" w:hAnsi="Arial" w:cs="Arial"/>
          <w:bCs/>
        </w:rPr>
        <w:t>m</w:t>
      </w:r>
      <w:r w:rsidR="00406807" w:rsidRPr="00103422">
        <w:rPr>
          <w:rFonts w:ascii="Arial" w:hAnsi="Arial" w:cs="Arial"/>
          <w:bCs/>
        </w:rPr>
        <w:t>encione el n</w:t>
      </w:r>
      <w:r w:rsidRPr="00103422">
        <w:rPr>
          <w:rFonts w:ascii="Arial" w:hAnsi="Arial" w:cs="Arial"/>
          <w:bCs/>
        </w:rPr>
        <w:t>úmero</w:t>
      </w:r>
      <w:r w:rsidR="00406807" w:rsidRPr="00103422">
        <w:rPr>
          <w:rFonts w:ascii="Arial" w:hAnsi="Arial" w:cs="Arial"/>
          <w:bCs/>
        </w:rPr>
        <w:t xml:space="preserve"> del proyecto local de acuerdo al</w:t>
      </w:r>
      <w:r w:rsidRPr="00103422">
        <w:rPr>
          <w:rFonts w:ascii="Arial" w:hAnsi="Arial" w:cs="Arial"/>
          <w:bCs/>
        </w:rPr>
        <w:t xml:space="preserve"> Plan de Desarrollo Local y</w:t>
      </w:r>
      <w:r w:rsidR="00406807" w:rsidRPr="00103422">
        <w:rPr>
          <w:rFonts w:ascii="Arial" w:hAnsi="Arial" w:cs="Arial"/>
          <w:bCs/>
        </w:rPr>
        <w:t xml:space="preserve"> Plan Operativo Anual de inversión (POAI)</w:t>
      </w:r>
      <w:r w:rsidR="008B772F">
        <w:rPr>
          <w:rFonts w:ascii="Arial" w:hAnsi="Arial" w:cs="Arial"/>
          <w:bCs/>
        </w:rPr>
        <w:t>.</w:t>
      </w:r>
    </w:p>
    <w:p w14:paraId="1836F8F1" w14:textId="57FD0E19" w:rsidR="0084643C" w:rsidRPr="00103422" w:rsidRDefault="0084643C" w:rsidP="00C8635E">
      <w:pPr>
        <w:pStyle w:val="Prrafodelista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103422">
        <w:rPr>
          <w:rFonts w:ascii="Arial" w:hAnsi="Arial" w:cs="Arial"/>
        </w:rPr>
        <w:t xml:space="preserve">Nombre de Proyecto FDL: </w:t>
      </w:r>
      <w:r w:rsidR="008B772F">
        <w:rPr>
          <w:rFonts w:ascii="Arial" w:hAnsi="Arial" w:cs="Arial"/>
          <w:bCs/>
        </w:rPr>
        <w:t>m</w:t>
      </w:r>
      <w:r w:rsidRPr="00103422">
        <w:rPr>
          <w:rFonts w:ascii="Arial" w:hAnsi="Arial" w:cs="Arial"/>
          <w:bCs/>
        </w:rPr>
        <w:t>encione el número del proyecto local de acuerdo al Plan de Desarrollo Local y Plan Operativo Anual de inversión (POAI)</w:t>
      </w:r>
      <w:r w:rsidR="008B772F">
        <w:rPr>
          <w:rFonts w:ascii="Arial" w:hAnsi="Arial" w:cs="Arial"/>
          <w:bCs/>
        </w:rPr>
        <w:t>.</w:t>
      </w:r>
      <w:r w:rsidRPr="00103422">
        <w:rPr>
          <w:rFonts w:ascii="Arial" w:hAnsi="Arial" w:cs="Arial"/>
          <w:bCs/>
        </w:rPr>
        <w:t xml:space="preserve"> </w:t>
      </w:r>
    </w:p>
    <w:p w14:paraId="1FAE8702" w14:textId="428B1CDF" w:rsidR="0084643C" w:rsidRPr="00103422" w:rsidRDefault="0084643C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4A54FCA6">
        <w:rPr>
          <w:rFonts w:ascii="Arial" w:hAnsi="Arial" w:cs="Arial"/>
          <w:lang w:val="es-AR" w:eastAsia="en-US"/>
        </w:rPr>
        <w:t>Unidades Operativas a dotar</w:t>
      </w:r>
      <w:r w:rsidR="00AC70CD" w:rsidRPr="4A54FCA6">
        <w:rPr>
          <w:rFonts w:ascii="Arial" w:hAnsi="Arial" w:cs="Arial"/>
          <w:lang w:val="es-AR" w:eastAsia="en-US"/>
        </w:rPr>
        <w:t xml:space="preserve">: </w:t>
      </w:r>
      <w:r w:rsidR="008B772F">
        <w:rPr>
          <w:rFonts w:ascii="Arial" w:hAnsi="Arial" w:cs="Arial"/>
          <w:lang w:val="es-AR" w:eastAsia="en-US"/>
        </w:rPr>
        <w:t>m</w:t>
      </w:r>
      <w:r w:rsidR="00AC70CD" w:rsidRPr="4A54FCA6">
        <w:rPr>
          <w:rFonts w:ascii="Arial" w:hAnsi="Arial" w:cs="Arial"/>
          <w:lang w:val="es-AR" w:eastAsia="en-US"/>
        </w:rPr>
        <w:t>encione el nombre de</w:t>
      </w:r>
      <w:r w:rsidR="42C7C225" w:rsidRPr="4A54FCA6">
        <w:rPr>
          <w:rFonts w:ascii="Arial" w:hAnsi="Arial" w:cs="Arial"/>
          <w:lang w:val="es-AR" w:eastAsia="en-US"/>
        </w:rPr>
        <w:t xml:space="preserve"> las Casas LGBTI</w:t>
      </w:r>
      <w:r w:rsidR="007E68EB" w:rsidRPr="4A54FCA6">
        <w:rPr>
          <w:rFonts w:ascii="Arial" w:hAnsi="Arial" w:cs="Arial"/>
        </w:rPr>
        <w:t xml:space="preserve"> d</w:t>
      </w:r>
      <w:proofErr w:type="spellStart"/>
      <w:r w:rsidR="0003540F" w:rsidRPr="4A54FCA6">
        <w:rPr>
          <w:rFonts w:ascii="Arial" w:hAnsi="Arial" w:cs="Arial"/>
          <w:lang w:val="es-AR" w:eastAsia="en-US"/>
        </w:rPr>
        <w:t>e</w:t>
      </w:r>
      <w:proofErr w:type="spellEnd"/>
      <w:r w:rsidR="0003540F" w:rsidRPr="4A54FCA6">
        <w:rPr>
          <w:rFonts w:ascii="Arial" w:hAnsi="Arial" w:cs="Arial"/>
          <w:lang w:val="es-AR" w:eastAsia="en-US"/>
        </w:rPr>
        <w:t xml:space="preserve"> acuerdo</w:t>
      </w:r>
      <w:r w:rsidRPr="4A54FCA6">
        <w:rPr>
          <w:rFonts w:ascii="Arial" w:hAnsi="Arial" w:cs="Arial"/>
          <w:lang w:val="es-AR" w:eastAsia="en-US"/>
        </w:rPr>
        <w:t xml:space="preserve"> </w:t>
      </w:r>
      <w:r w:rsidR="009775BC" w:rsidRPr="4A54FCA6">
        <w:rPr>
          <w:rFonts w:ascii="Arial" w:hAnsi="Arial" w:cs="Arial"/>
          <w:lang w:val="es-AR" w:eastAsia="en-US"/>
        </w:rPr>
        <w:t>al Anexo</w:t>
      </w:r>
      <w:r w:rsidR="009775BC" w:rsidRPr="4A54FCA6">
        <w:rPr>
          <w:rFonts w:ascii="Arial" w:hAnsi="Arial" w:cs="Arial"/>
          <w:lang w:val="es-AR"/>
        </w:rPr>
        <w:t xml:space="preserve"> </w:t>
      </w:r>
      <w:r w:rsidR="007E68EB" w:rsidRPr="4A54FCA6">
        <w:rPr>
          <w:rFonts w:ascii="Arial" w:hAnsi="Arial" w:cs="Arial"/>
          <w:lang w:val="es-AR"/>
        </w:rPr>
        <w:t>7</w:t>
      </w:r>
      <w:r w:rsidR="00AC70CD" w:rsidRPr="4A54FCA6">
        <w:rPr>
          <w:rFonts w:ascii="Arial" w:hAnsi="Arial" w:cs="Arial"/>
          <w:lang w:val="es-AR"/>
        </w:rPr>
        <w:t>.1</w:t>
      </w:r>
      <w:r w:rsidR="009775BC" w:rsidRPr="4A54FCA6">
        <w:rPr>
          <w:rFonts w:ascii="Arial" w:hAnsi="Arial" w:cs="Arial"/>
          <w:lang w:val="es-AR"/>
        </w:rPr>
        <w:t xml:space="preserve"> “Listado de necesidades para la adquisición de dotación </w:t>
      </w:r>
      <w:r w:rsidR="009775BC" w:rsidRPr="4A54FCA6">
        <w:rPr>
          <w:rFonts w:ascii="Arial" w:hAnsi="Arial" w:cs="Arial"/>
        </w:rPr>
        <w:t>por los Fondos de Desarrollo Local para</w:t>
      </w:r>
      <w:r w:rsidR="62078894" w:rsidRPr="4A54FCA6">
        <w:rPr>
          <w:rFonts w:ascii="Arial" w:hAnsi="Arial" w:cs="Arial"/>
        </w:rPr>
        <w:t xml:space="preserve"> </w:t>
      </w:r>
      <w:r w:rsidR="07A5751E" w:rsidRPr="4A54FCA6">
        <w:rPr>
          <w:rFonts w:ascii="Arial" w:hAnsi="Arial" w:cs="Arial"/>
        </w:rPr>
        <w:t>las Casas LGBTI</w:t>
      </w:r>
      <w:r w:rsidR="009775BC" w:rsidRPr="4A54FCA6">
        <w:rPr>
          <w:rFonts w:ascii="Arial" w:hAnsi="Arial" w:cs="Arial"/>
        </w:rPr>
        <w:t>”</w:t>
      </w:r>
      <w:r w:rsidR="009775BC" w:rsidRPr="4A54FCA6">
        <w:rPr>
          <w:rFonts w:ascii="Arial" w:hAnsi="Arial" w:cs="Arial"/>
          <w:lang w:val="es-AR"/>
        </w:rPr>
        <w:t xml:space="preserve">, </w:t>
      </w:r>
      <w:r w:rsidR="003D0165" w:rsidRPr="4A54FCA6">
        <w:rPr>
          <w:rFonts w:ascii="Arial" w:hAnsi="Arial" w:cs="Arial"/>
          <w:lang w:val="es-AR" w:eastAsia="en-US"/>
        </w:rPr>
        <w:t xml:space="preserve">remitido </w:t>
      </w:r>
      <w:r w:rsidRPr="4A54FCA6">
        <w:rPr>
          <w:rFonts w:ascii="Arial" w:hAnsi="Arial" w:cs="Arial"/>
          <w:lang w:val="es-AR" w:eastAsia="en-US"/>
        </w:rPr>
        <w:t>por la Alcald</w:t>
      </w:r>
      <w:r w:rsidR="009775BC" w:rsidRPr="4A54FCA6">
        <w:rPr>
          <w:rFonts w:ascii="Arial" w:hAnsi="Arial" w:cs="Arial"/>
          <w:lang w:val="es-AR" w:eastAsia="en-US"/>
        </w:rPr>
        <w:t>ía Local para la solicitud de confirmación de plan de compras.</w:t>
      </w:r>
    </w:p>
    <w:p w14:paraId="5EAB104E" w14:textId="370FD513" w:rsidR="00C63C45" w:rsidRPr="00103422" w:rsidRDefault="00406807" w:rsidP="00C8635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03422">
        <w:rPr>
          <w:rFonts w:ascii="Arial" w:hAnsi="Arial" w:cs="Arial"/>
        </w:rPr>
        <w:t xml:space="preserve">Confirmación Plan de Compras: </w:t>
      </w:r>
      <w:r w:rsidR="001C6115">
        <w:rPr>
          <w:rFonts w:ascii="Arial" w:hAnsi="Arial" w:cs="Arial"/>
          <w:bCs/>
        </w:rPr>
        <w:t>e</w:t>
      </w:r>
      <w:r w:rsidR="003D0165" w:rsidRPr="00103422">
        <w:rPr>
          <w:rFonts w:ascii="Arial" w:hAnsi="Arial" w:cs="Arial"/>
          <w:bCs/>
        </w:rPr>
        <w:t xml:space="preserve">l texto queda tal cual, </w:t>
      </w:r>
      <w:r w:rsidR="009775BC" w:rsidRPr="00103422">
        <w:rPr>
          <w:rFonts w:ascii="Arial" w:hAnsi="Arial" w:cs="Arial"/>
          <w:bCs/>
        </w:rPr>
        <w:t>únicamente</w:t>
      </w:r>
      <w:r w:rsidR="003D0165" w:rsidRPr="00103422">
        <w:rPr>
          <w:rFonts w:ascii="Arial" w:hAnsi="Arial" w:cs="Arial"/>
          <w:bCs/>
        </w:rPr>
        <w:t xml:space="preserve"> debe incluirse el nombre de la localidad de la Alcaldía Local según corresponda.</w:t>
      </w:r>
    </w:p>
    <w:p w14:paraId="249E1108" w14:textId="77777777" w:rsidR="003D0165" w:rsidRPr="00103422" w:rsidRDefault="003D0165" w:rsidP="00103422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4C52F61E" w14:textId="16CCC0F0" w:rsidR="00DA6FC8" w:rsidRPr="00C8635E" w:rsidRDefault="003D0165" w:rsidP="4A54FCA6">
      <w:pPr>
        <w:jc w:val="both"/>
      </w:pPr>
      <w:r w:rsidRPr="00C8635E">
        <w:rPr>
          <w:u w:val="single"/>
        </w:rPr>
        <w:t>Nota:</w:t>
      </w:r>
      <w:r w:rsidRPr="00C8635E">
        <w:t xml:space="preserve"> Para emitir confirmación de plan de compras, la Alcaldía Local debe adjuntar </w:t>
      </w:r>
      <w:r w:rsidR="00AC70CD" w:rsidRPr="00C8635E">
        <w:rPr>
          <w:lang w:val="es-AR"/>
        </w:rPr>
        <w:t xml:space="preserve">Anexo </w:t>
      </w:r>
      <w:r w:rsidR="007E68EB" w:rsidRPr="00C8635E">
        <w:rPr>
          <w:lang w:val="es-AR"/>
        </w:rPr>
        <w:t>7</w:t>
      </w:r>
      <w:r w:rsidR="00AC70CD" w:rsidRPr="00C8635E">
        <w:rPr>
          <w:lang w:val="es-AR"/>
        </w:rPr>
        <w:t>.1</w:t>
      </w:r>
      <w:r w:rsidRPr="00C8635E">
        <w:rPr>
          <w:lang w:val="es-AR"/>
        </w:rPr>
        <w:t xml:space="preserve"> </w:t>
      </w:r>
      <w:r w:rsidR="009775BC" w:rsidRPr="00C8635E">
        <w:rPr>
          <w:lang w:val="es-AR"/>
        </w:rPr>
        <w:t>“</w:t>
      </w:r>
      <w:r w:rsidRPr="00C8635E">
        <w:rPr>
          <w:lang w:val="es-AR"/>
        </w:rPr>
        <w:t xml:space="preserve">Listado de necesidades para la adquisición de dotación </w:t>
      </w:r>
      <w:r w:rsidRPr="00C8635E">
        <w:t xml:space="preserve">por los Fondos de Desarrollo Local para </w:t>
      </w:r>
      <w:r w:rsidR="00892BF7" w:rsidRPr="00C8635E">
        <w:t>l</w:t>
      </w:r>
      <w:r w:rsidR="6154CDEC" w:rsidRPr="00C8635E">
        <w:t>as Casas LGBTI</w:t>
      </w:r>
      <w:r w:rsidR="009775BC" w:rsidRPr="00C8635E">
        <w:t>”</w:t>
      </w:r>
      <w:r w:rsidRPr="00C8635E">
        <w:rPr>
          <w:lang w:val="es-AR"/>
        </w:rPr>
        <w:t xml:space="preserve">, </w:t>
      </w:r>
      <w:r w:rsidR="009775BC" w:rsidRPr="00C8635E">
        <w:rPr>
          <w:lang w:val="es-AR"/>
        </w:rPr>
        <w:t xml:space="preserve">de acuerdo al presupuesto asignado por el FDL para este concepto de gasto y </w:t>
      </w:r>
      <w:r w:rsidR="009775BC" w:rsidRPr="00C8635E">
        <w:t>posterior</w:t>
      </w:r>
      <w:r w:rsidR="00892BF7" w:rsidRPr="00C8635E">
        <w:t xml:space="preserve"> a surtir las visitas a</w:t>
      </w:r>
      <w:r w:rsidR="725D1C67" w:rsidRPr="00C8635E">
        <w:t xml:space="preserve"> las casas LGBTI</w:t>
      </w:r>
      <w:r w:rsidRPr="00C8635E">
        <w:t xml:space="preserve">, donde se confirmen las necesidades de dotación </w:t>
      </w:r>
      <w:r w:rsidR="00AC70CD" w:rsidRPr="00C8635E">
        <w:t>presentad</w:t>
      </w:r>
      <w:r w:rsidR="0003540F" w:rsidRPr="00C8635E">
        <w:t>as en dicho anexo (</w:t>
      </w:r>
      <w:r w:rsidR="007E68EB" w:rsidRPr="00C8635E">
        <w:t>7</w:t>
      </w:r>
      <w:r w:rsidR="00AC70CD" w:rsidRPr="00C8635E">
        <w:t>.1</w:t>
      </w:r>
      <w:r w:rsidR="009775BC" w:rsidRPr="00C8635E">
        <w:t>).</w:t>
      </w:r>
      <w:r w:rsidRPr="00C8635E">
        <w:t xml:space="preserve"> </w:t>
      </w:r>
    </w:p>
    <w:sectPr w:rsidR="00DA6FC8" w:rsidRPr="00C8635E" w:rsidSect="00103422">
      <w:headerReference w:type="default" r:id="rId8"/>
      <w:footerReference w:type="default" r:id="rId9"/>
      <w:pgSz w:w="12240" w:h="15840"/>
      <w:pgMar w:top="1701" w:right="1134" w:bottom="1134" w:left="1701" w:header="96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844C" w14:textId="77777777" w:rsidR="00551786" w:rsidRDefault="00551786" w:rsidP="00406807">
      <w:r>
        <w:separator/>
      </w:r>
    </w:p>
  </w:endnote>
  <w:endnote w:type="continuationSeparator" w:id="0">
    <w:p w14:paraId="77971FE1" w14:textId="77777777" w:rsidR="00551786" w:rsidRDefault="00551786" w:rsidP="004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0400DE0" w14:paraId="052295C3" w14:textId="77777777" w:rsidTr="60400DE0">
      <w:trPr>
        <w:trHeight w:val="300"/>
      </w:trPr>
      <w:tc>
        <w:tcPr>
          <w:tcW w:w="3135" w:type="dxa"/>
        </w:tcPr>
        <w:p w14:paraId="047EE162" w14:textId="240A3E4B" w:rsidR="60400DE0" w:rsidRDefault="60400DE0" w:rsidP="60400DE0">
          <w:pPr>
            <w:pStyle w:val="Encabezado"/>
            <w:ind w:left="-115"/>
          </w:pPr>
        </w:p>
      </w:tc>
      <w:tc>
        <w:tcPr>
          <w:tcW w:w="3135" w:type="dxa"/>
        </w:tcPr>
        <w:p w14:paraId="6014E316" w14:textId="66B8D890" w:rsidR="60400DE0" w:rsidRDefault="60400DE0" w:rsidP="60400DE0">
          <w:pPr>
            <w:pStyle w:val="Encabezado"/>
            <w:jc w:val="center"/>
          </w:pPr>
        </w:p>
      </w:tc>
      <w:tc>
        <w:tcPr>
          <w:tcW w:w="3135" w:type="dxa"/>
        </w:tcPr>
        <w:p w14:paraId="32E64816" w14:textId="452AAB51" w:rsidR="60400DE0" w:rsidRDefault="60400DE0" w:rsidP="60400DE0">
          <w:pPr>
            <w:pStyle w:val="Encabezado"/>
            <w:ind w:right="-115"/>
            <w:jc w:val="right"/>
          </w:pPr>
        </w:p>
      </w:tc>
    </w:tr>
  </w:tbl>
  <w:p w14:paraId="7214EAAF" w14:textId="7FC060DB" w:rsidR="60400DE0" w:rsidRDefault="60400DE0" w:rsidP="60400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1877" w14:textId="77777777" w:rsidR="00551786" w:rsidRDefault="00551786" w:rsidP="00406807">
      <w:r>
        <w:separator/>
      </w:r>
    </w:p>
  </w:footnote>
  <w:footnote w:type="continuationSeparator" w:id="0">
    <w:p w14:paraId="62E2F33C" w14:textId="77777777" w:rsidR="00551786" w:rsidRDefault="00551786" w:rsidP="0040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E518" w14:textId="77777777" w:rsidR="00EA38D5" w:rsidRDefault="00EA38D5">
    <w:pPr>
      <w:pStyle w:val="Encabezado"/>
    </w:pPr>
  </w:p>
  <w:tbl>
    <w:tblPr>
      <w:tblpPr w:leftFromText="141" w:rightFromText="141" w:vertAnchor="text" w:horzAnchor="margin" w:tblpXSpec="center" w:tblpY="-515"/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557"/>
      <w:gridCol w:w="2178"/>
    </w:tblGrid>
    <w:tr w:rsidR="00727254" w:rsidRPr="00EA3A41" w14:paraId="09E1BAE5" w14:textId="77777777" w:rsidTr="00191B66">
      <w:trPr>
        <w:cantSplit/>
        <w:trHeight w:val="274"/>
      </w:trPr>
      <w:tc>
        <w:tcPr>
          <w:tcW w:w="2093" w:type="dxa"/>
          <w:vMerge w:val="restart"/>
          <w:tcBorders>
            <w:right w:val="single" w:sz="4" w:space="0" w:color="auto"/>
          </w:tcBorders>
        </w:tcPr>
        <w:p w14:paraId="219F7E95" w14:textId="1B56C993" w:rsidR="00727254" w:rsidRDefault="00727254" w:rsidP="000129BE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6B7FBDC7" wp14:editId="1EA07009">
                <wp:simplePos x="0" y="0"/>
                <wp:positionH relativeFrom="column">
                  <wp:posOffset>-29210</wp:posOffset>
                </wp:positionH>
                <wp:positionV relativeFrom="paragraph">
                  <wp:posOffset>146685</wp:posOffset>
                </wp:positionV>
                <wp:extent cx="1239520" cy="704850"/>
                <wp:effectExtent l="19050" t="0" r="0" b="0"/>
                <wp:wrapNone/>
                <wp:docPr id="3" name="Imagen 4" descr="escudo-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57" w:type="dxa"/>
          <w:vMerge w:val="restart"/>
          <w:tcBorders>
            <w:left w:val="single" w:sz="4" w:space="0" w:color="auto"/>
          </w:tcBorders>
          <w:vAlign w:val="center"/>
        </w:tcPr>
        <w:p w14:paraId="4FE23E25" w14:textId="77777777" w:rsidR="00727254" w:rsidRPr="00BF56BD" w:rsidRDefault="00727254" w:rsidP="00CC2921">
          <w:pPr>
            <w:jc w:val="center"/>
            <w:rPr>
              <w:sz w:val="18"/>
              <w:szCs w:val="18"/>
            </w:rPr>
          </w:pPr>
          <w:r w:rsidRPr="00BF56BD">
            <w:rPr>
              <w:sz w:val="16"/>
              <w:szCs w:val="16"/>
            </w:rPr>
            <w:fldChar w:fldCharType="begin"/>
          </w:r>
          <w:r w:rsidRPr="00BF56BD">
            <w:rPr>
              <w:sz w:val="16"/>
              <w:szCs w:val="16"/>
            </w:rPr>
            <w:instrText xml:space="preserve"> MACROBUTTON  ActDesactEscrituraManual </w:instrText>
          </w:r>
          <w:r w:rsidRPr="00BF56BD">
            <w:rPr>
              <w:sz w:val="16"/>
              <w:szCs w:val="16"/>
            </w:rPr>
            <w:fldChar w:fldCharType="end"/>
          </w:r>
          <w:r w:rsidRPr="00BF56BD">
            <w:rPr>
              <w:sz w:val="16"/>
              <w:szCs w:val="16"/>
            </w:rPr>
            <w:fldChar w:fldCharType="begin"/>
          </w:r>
          <w:r w:rsidRPr="00BF56BD">
            <w:rPr>
              <w:sz w:val="16"/>
              <w:szCs w:val="16"/>
            </w:rPr>
            <w:instrText xml:space="preserve"> MACROBUTTON  InsertarCampo </w:instrText>
          </w:r>
          <w:r w:rsidRPr="00BF56BD">
            <w:rPr>
              <w:sz w:val="16"/>
              <w:szCs w:val="16"/>
            </w:rPr>
            <w:fldChar w:fldCharType="end"/>
          </w:r>
          <w:r w:rsidRPr="00BF56BD">
            <w:rPr>
              <w:sz w:val="18"/>
              <w:szCs w:val="18"/>
            </w:rPr>
            <w:t xml:space="preserve"> PROCESO PRESTACIÓN DE SERVICIOS SOCIALES PARA LA INCLUSIÓN SOCIAL</w:t>
          </w:r>
        </w:p>
        <w:p w14:paraId="3576EF54" w14:textId="77777777" w:rsidR="00727254" w:rsidRPr="00BF56BD" w:rsidRDefault="00727254" w:rsidP="00EA38D5">
          <w:pPr>
            <w:jc w:val="center"/>
            <w:rPr>
              <w:sz w:val="18"/>
              <w:szCs w:val="18"/>
            </w:rPr>
          </w:pPr>
        </w:p>
        <w:p w14:paraId="7EC7DC83" w14:textId="6D74F33E" w:rsidR="00727254" w:rsidRPr="00354DEB" w:rsidRDefault="4A54FCA6" w:rsidP="00354DEB">
          <w:pPr>
            <w:jc w:val="center"/>
            <w:rPr>
              <w:sz w:val="18"/>
              <w:szCs w:val="18"/>
              <w:lang w:val="es-AR" w:eastAsia="es-ES"/>
            </w:rPr>
          </w:pPr>
          <w:r w:rsidRPr="4A54FCA6">
            <w:rPr>
              <w:sz w:val="18"/>
              <w:szCs w:val="18"/>
              <w:lang w:val="es-AR" w:eastAsia="es-ES"/>
            </w:rPr>
            <w:t xml:space="preserve">ANEXO 7. FORMATO CONFIRMACIÓN </w:t>
          </w:r>
          <w:r w:rsidR="00457FB2">
            <w:rPr>
              <w:sz w:val="18"/>
              <w:szCs w:val="18"/>
              <w:lang w:val="es-AR" w:eastAsia="es-ES"/>
            </w:rPr>
            <w:t xml:space="preserve">DE </w:t>
          </w:r>
          <w:r w:rsidRPr="4A54FCA6">
            <w:rPr>
              <w:sz w:val="18"/>
              <w:szCs w:val="18"/>
              <w:lang w:val="es-AR" w:eastAsia="es-ES"/>
            </w:rPr>
            <w:t xml:space="preserve">PLAN DE COMPRAS PARA </w:t>
          </w:r>
          <w:r w:rsidR="00354DEB" w:rsidRPr="00354DEB">
            <w:rPr>
              <w:sz w:val="18"/>
              <w:szCs w:val="18"/>
              <w:lang w:val="es-AR" w:eastAsia="es-ES"/>
            </w:rPr>
            <w:t>CA</w:t>
          </w:r>
          <w:r w:rsidR="006D4635">
            <w:rPr>
              <w:sz w:val="18"/>
              <w:szCs w:val="18"/>
              <w:lang w:val="es-AR" w:eastAsia="es-ES"/>
            </w:rPr>
            <w:t>SAS LGBTI</w:t>
          </w:r>
        </w:p>
      </w:tc>
      <w:tc>
        <w:tcPr>
          <w:tcW w:w="2178" w:type="dxa"/>
          <w:tcBorders>
            <w:left w:val="single" w:sz="4" w:space="0" w:color="auto"/>
          </w:tcBorders>
          <w:vAlign w:val="center"/>
        </w:tcPr>
        <w:p w14:paraId="54638B3E" w14:textId="1AEA07F4" w:rsidR="00727254" w:rsidRPr="00C60CB8" w:rsidRDefault="00727254" w:rsidP="002A2ECB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Código: </w:t>
          </w:r>
          <w:r w:rsidR="006D4635">
            <w:rPr>
              <w:sz w:val="18"/>
            </w:rPr>
            <w:t>No controlado</w:t>
          </w:r>
        </w:p>
      </w:tc>
    </w:tr>
    <w:tr w:rsidR="00727254" w:rsidRPr="00EA3A41" w14:paraId="5197F610" w14:textId="77777777" w:rsidTr="00191B66">
      <w:trPr>
        <w:cantSplit/>
        <w:trHeight w:val="274"/>
      </w:trPr>
      <w:tc>
        <w:tcPr>
          <w:tcW w:w="2093" w:type="dxa"/>
          <w:vMerge/>
        </w:tcPr>
        <w:p w14:paraId="4E939D6A" w14:textId="0F571895" w:rsidR="00727254" w:rsidRPr="006D6FBC" w:rsidRDefault="00727254" w:rsidP="00EA38D5">
          <w:pPr>
            <w:pStyle w:val="Encabezado"/>
            <w:jc w:val="center"/>
          </w:pPr>
        </w:p>
      </w:tc>
      <w:tc>
        <w:tcPr>
          <w:tcW w:w="5557" w:type="dxa"/>
          <w:vMerge/>
          <w:vAlign w:val="center"/>
        </w:tcPr>
        <w:p w14:paraId="2B4274C5" w14:textId="315568AB" w:rsidR="00727254" w:rsidRPr="00F512DD" w:rsidRDefault="00727254" w:rsidP="00EA38D5">
          <w:pPr>
            <w:jc w:val="center"/>
            <w:rPr>
              <w:b/>
              <w:color w:val="7030A0"/>
              <w:sz w:val="16"/>
              <w:szCs w:val="16"/>
            </w:rPr>
          </w:pPr>
        </w:p>
      </w:tc>
      <w:tc>
        <w:tcPr>
          <w:tcW w:w="2178" w:type="dxa"/>
          <w:tcBorders>
            <w:left w:val="single" w:sz="4" w:space="0" w:color="auto"/>
          </w:tcBorders>
          <w:vAlign w:val="center"/>
        </w:tcPr>
        <w:p w14:paraId="2F866330" w14:textId="55DD95CB" w:rsidR="00727254" w:rsidRPr="00C60CB8" w:rsidRDefault="00727254" w:rsidP="002A2ECB">
          <w:pPr>
            <w:pStyle w:val="Encabezado"/>
            <w:rPr>
              <w:sz w:val="18"/>
              <w:szCs w:val="16"/>
            </w:rPr>
          </w:pPr>
          <w:r w:rsidRPr="00C60CB8">
            <w:rPr>
              <w:sz w:val="18"/>
            </w:rPr>
            <w:t>Versión:</w:t>
          </w:r>
          <w:r w:rsidRPr="0025572C">
            <w:rPr>
              <w:sz w:val="18"/>
            </w:rPr>
            <w:t xml:space="preserve"> </w:t>
          </w:r>
          <w:r w:rsidR="00191B66">
            <w:rPr>
              <w:sz w:val="18"/>
            </w:rPr>
            <w:t>1</w:t>
          </w:r>
        </w:p>
      </w:tc>
    </w:tr>
    <w:tr w:rsidR="00727254" w:rsidRPr="00EA3A41" w14:paraId="67B9B87A" w14:textId="77777777" w:rsidTr="00191B66">
      <w:trPr>
        <w:cantSplit/>
        <w:trHeight w:val="569"/>
      </w:trPr>
      <w:tc>
        <w:tcPr>
          <w:tcW w:w="2093" w:type="dxa"/>
          <w:vMerge/>
        </w:tcPr>
        <w:p w14:paraId="02EA7ADC" w14:textId="77777777" w:rsidR="00727254" w:rsidRPr="006D6FBC" w:rsidRDefault="00727254" w:rsidP="00EA38D5">
          <w:pPr>
            <w:pStyle w:val="Encabezado"/>
            <w:jc w:val="center"/>
          </w:pPr>
        </w:p>
      </w:tc>
      <w:tc>
        <w:tcPr>
          <w:tcW w:w="5557" w:type="dxa"/>
          <w:vMerge/>
        </w:tcPr>
        <w:p w14:paraId="787801E4" w14:textId="77777777" w:rsidR="00727254" w:rsidRPr="006D6FBC" w:rsidRDefault="00727254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178" w:type="dxa"/>
          <w:tcBorders>
            <w:left w:val="single" w:sz="4" w:space="0" w:color="auto"/>
          </w:tcBorders>
          <w:vAlign w:val="center"/>
        </w:tcPr>
        <w:p w14:paraId="2EED7BF8" w14:textId="4CA4F7D9" w:rsidR="00727254" w:rsidRPr="00C60CB8" w:rsidRDefault="00727254" w:rsidP="00EA38D5">
          <w:pPr>
            <w:pStyle w:val="Encabezado"/>
            <w:rPr>
              <w:sz w:val="18"/>
              <w:szCs w:val="16"/>
            </w:rPr>
          </w:pPr>
          <w:r w:rsidRPr="00C60CB8">
            <w:rPr>
              <w:sz w:val="18"/>
              <w:szCs w:val="16"/>
            </w:rPr>
            <w:t>Fecha:</w:t>
          </w:r>
          <w:r w:rsidR="00191B66">
            <w:rPr>
              <w:sz w:val="18"/>
              <w:szCs w:val="16"/>
            </w:rPr>
            <w:t xml:space="preserve"> </w:t>
          </w:r>
          <w:r w:rsidR="00191B66" w:rsidRPr="00191B66">
            <w:rPr>
              <w:sz w:val="18"/>
              <w:szCs w:val="16"/>
            </w:rPr>
            <w:t>Memo I2023007174/2023</w:t>
          </w:r>
        </w:p>
      </w:tc>
    </w:tr>
    <w:tr w:rsidR="00727254" w:rsidRPr="00EA3A41" w14:paraId="2DCBCE47" w14:textId="77777777" w:rsidTr="00191B66">
      <w:trPr>
        <w:cantSplit/>
        <w:trHeight w:val="434"/>
      </w:trPr>
      <w:tc>
        <w:tcPr>
          <w:tcW w:w="2093" w:type="dxa"/>
          <w:vMerge/>
        </w:tcPr>
        <w:p w14:paraId="5AE702ED" w14:textId="77777777" w:rsidR="00727254" w:rsidRPr="006D6FBC" w:rsidRDefault="00727254" w:rsidP="00EA38D5">
          <w:pPr>
            <w:pStyle w:val="Encabezado"/>
            <w:jc w:val="center"/>
          </w:pPr>
        </w:p>
      </w:tc>
      <w:tc>
        <w:tcPr>
          <w:tcW w:w="5557" w:type="dxa"/>
          <w:vMerge/>
        </w:tcPr>
        <w:p w14:paraId="6B68196F" w14:textId="77777777" w:rsidR="00727254" w:rsidRPr="006D6FBC" w:rsidRDefault="00727254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17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A4A147" w14:textId="308F614C" w:rsidR="00727254" w:rsidRPr="00C60CB8" w:rsidRDefault="00727254" w:rsidP="00EA38D5">
          <w:pPr>
            <w:pStyle w:val="Encabezado"/>
            <w:rPr>
              <w:sz w:val="18"/>
              <w:szCs w:val="16"/>
            </w:rPr>
          </w:pPr>
          <w:r w:rsidRPr="00C60CB8">
            <w:rPr>
              <w:sz w:val="18"/>
              <w:szCs w:val="16"/>
            </w:rPr>
            <w:t xml:space="preserve">Página: </w:t>
          </w:r>
          <w:r w:rsidRPr="00C60CB8">
            <w:rPr>
              <w:sz w:val="18"/>
              <w:szCs w:val="16"/>
              <w:lang w:val="es-ES"/>
            </w:rPr>
            <w:fldChar w:fldCharType="begin"/>
          </w:r>
          <w:r w:rsidRPr="00C60CB8">
            <w:rPr>
              <w:sz w:val="18"/>
              <w:szCs w:val="16"/>
              <w:lang w:val="es-ES"/>
            </w:rPr>
            <w:instrText xml:space="preserve"> PAGE </w:instrText>
          </w:r>
          <w:r w:rsidRPr="00C60CB8">
            <w:rPr>
              <w:sz w:val="18"/>
              <w:szCs w:val="16"/>
              <w:lang w:val="es-ES"/>
            </w:rPr>
            <w:fldChar w:fldCharType="separate"/>
          </w:r>
          <w:r w:rsidRPr="00C60CB8">
            <w:rPr>
              <w:noProof/>
              <w:sz w:val="18"/>
              <w:szCs w:val="16"/>
              <w:lang w:val="es-ES"/>
            </w:rPr>
            <w:t>1</w:t>
          </w:r>
          <w:r w:rsidRPr="00C60CB8">
            <w:rPr>
              <w:sz w:val="18"/>
              <w:szCs w:val="16"/>
              <w:lang w:val="es-ES"/>
            </w:rPr>
            <w:fldChar w:fldCharType="end"/>
          </w:r>
          <w:r w:rsidRPr="00C60CB8">
            <w:rPr>
              <w:sz w:val="18"/>
              <w:szCs w:val="16"/>
              <w:lang w:val="es-ES"/>
            </w:rPr>
            <w:t xml:space="preserve"> de </w:t>
          </w:r>
          <w:r w:rsidRPr="00C60CB8">
            <w:rPr>
              <w:sz w:val="18"/>
              <w:szCs w:val="16"/>
              <w:lang w:val="es-ES"/>
            </w:rPr>
            <w:fldChar w:fldCharType="begin"/>
          </w:r>
          <w:r w:rsidRPr="00C60CB8">
            <w:rPr>
              <w:sz w:val="18"/>
              <w:szCs w:val="16"/>
              <w:lang w:val="es-ES"/>
            </w:rPr>
            <w:instrText xml:space="preserve"> NUMPAGES  </w:instrText>
          </w:r>
          <w:r w:rsidRPr="00C60CB8">
            <w:rPr>
              <w:sz w:val="18"/>
              <w:szCs w:val="16"/>
              <w:lang w:val="es-ES"/>
            </w:rPr>
            <w:fldChar w:fldCharType="separate"/>
          </w:r>
          <w:r w:rsidRPr="00C60CB8">
            <w:rPr>
              <w:noProof/>
              <w:sz w:val="18"/>
              <w:szCs w:val="16"/>
              <w:lang w:val="es-ES"/>
            </w:rPr>
            <w:t>2</w:t>
          </w:r>
          <w:r w:rsidRPr="00C60CB8">
            <w:rPr>
              <w:sz w:val="18"/>
              <w:szCs w:val="16"/>
              <w:lang w:val="es-ES"/>
            </w:rPr>
            <w:fldChar w:fldCharType="end"/>
          </w:r>
        </w:p>
      </w:tc>
    </w:tr>
  </w:tbl>
  <w:p w14:paraId="7EB53715" w14:textId="77777777" w:rsidR="00EA38D5" w:rsidRDefault="00EA3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14A54C0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E26AB53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 w15:restartNumberingAfterBreak="0">
    <w:nsid w:val="011D71CE"/>
    <w:multiLevelType w:val="hybridMultilevel"/>
    <w:tmpl w:val="3E5E2AA4"/>
    <w:lvl w:ilvl="0" w:tplc="5CA6B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87F26"/>
    <w:multiLevelType w:val="hybridMultilevel"/>
    <w:tmpl w:val="084814AC"/>
    <w:lvl w:ilvl="0" w:tplc="5C92D9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4B3A"/>
    <w:multiLevelType w:val="hybridMultilevel"/>
    <w:tmpl w:val="7A1AC4F2"/>
    <w:lvl w:ilvl="0" w:tplc="F970C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2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29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6A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8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0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8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83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05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144C0"/>
    <w:multiLevelType w:val="hybridMultilevel"/>
    <w:tmpl w:val="B24694D8"/>
    <w:lvl w:ilvl="0" w:tplc="D4EAA65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F71E1"/>
    <w:multiLevelType w:val="hybridMultilevel"/>
    <w:tmpl w:val="87124E7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F0F27"/>
    <w:multiLevelType w:val="multilevel"/>
    <w:tmpl w:val="5FC4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7DED3B37"/>
    <w:multiLevelType w:val="hybridMultilevel"/>
    <w:tmpl w:val="DEC0F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064FA"/>
    <w:multiLevelType w:val="hybridMultilevel"/>
    <w:tmpl w:val="A79A2F72"/>
    <w:lvl w:ilvl="0" w:tplc="932CA7D2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A3"/>
    <w:rsid w:val="00015FFE"/>
    <w:rsid w:val="0003540F"/>
    <w:rsid w:val="00045EE8"/>
    <w:rsid w:val="0004654B"/>
    <w:rsid w:val="0005377B"/>
    <w:rsid w:val="000571C0"/>
    <w:rsid w:val="00066B15"/>
    <w:rsid w:val="00074C0A"/>
    <w:rsid w:val="00083BB4"/>
    <w:rsid w:val="000A4730"/>
    <w:rsid w:val="000C4C1E"/>
    <w:rsid w:val="000D7F0E"/>
    <w:rsid w:val="00103422"/>
    <w:rsid w:val="0012478D"/>
    <w:rsid w:val="00146BD6"/>
    <w:rsid w:val="00150816"/>
    <w:rsid w:val="00191B66"/>
    <w:rsid w:val="001C6115"/>
    <w:rsid w:val="001D2BA4"/>
    <w:rsid w:val="001D65EF"/>
    <w:rsid w:val="001F16F8"/>
    <w:rsid w:val="001F5A57"/>
    <w:rsid w:val="00204EC1"/>
    <w:rsid w:val="0024084D"/>
    <w:rsid w:val="00245360"/>
    <w:rsid w:val="00251B13"/>
    <w:rsid w:val="0025572C"/>
    <w:rsid w:val="0026104D"/>
    <w:rsid w:val="00262E30"/>
    <w:rsid w:val="002947ED"/>
    <w:rsid w:val="002A041A"/>
    <w:rsid w:val="002A3623"/>
    <w:rsid w:val="002B6083"/>
    <w:rsid w:val="002C601E"/>
    <w:rsid w:val="002C6ACA"/>
    <w:rsid w:val="002E0F86"/>
    <w:rsid w:val="003040FB"/>
    <w:rsid w:val="00354DEB"/>
    <w:rsid w:val="0037432D"/>
    <w:rsid w:val="003D0165"/>
    <w:rsid w:val="003D7957"/>
    <w:rsid w:val="00406807"/>
    <w:rsid w:val="00457FB2"/>
    <w:rsid w:val="004648AD"/>
    <w:rsid w:val="00474895"/>
    <w:rsid w:val="00475C23"/>
    <w:rsid w:val="00480314"/>
    <w:rsid w:val="00483BFA"/>
    <w:rsid w:val="004E2215"/>
    <w:rsid w:val="004E70B5"/>
    <w:rsid w:val="004E7E27"/>
    <w:rsid w:val="004F02B2"/>
    <w:rsid w:val="005035DC"/>
    <w:rsid w:val="00531B2B"/>
    <w:rsid w:val="00551786"/>
    <w:rsid w:val="00567D53"/>
    <w:rsid w:val="005B1A6C"/>
    <w:rsid w:val="005D29F7"/>
    <w:rsid w:val="00605992"/>
    <w:rsid w:val="00632A88"/>
    <w:rsid w:val="00637693"/>
    <w:rsid w:val="00644DC8"/>
    <w:rsid w:val="00654779"/>
    <w:rsid w:val="00667EC9"/>
    <w:rsid w:val="00677FD1"/>
    <w:rsid w:val="006B22BB"/>
    <w:rsid w:val="006C234E"/>
    <w:rsid w:val="006D3DFB"/>
    <w:rsid w:val="006D4635"/>
    <w:rsid w:val="00700D8A"/>
    <w:rsid w:val="00727254"/>
    <w:rsid w:val="00727AB8"/>
    <w:rsid w:val="007913C5"/>
    <w:rsid w:val="007E68EB"/>
    <w:rsid w:val="007F123C"/>
    <w:rsid w:val="00803C1E"/>
    <w:rsid w:val="00823AD8"/>
    <w:rsid w:val="00831437"/>
    <w:rsid w:val="008352BC"/>
    <w:rsid w:val="0084643C"/>
    <w:rsid w:val="0085467E"/>
    <w:rsid w:val="00857F4C"/>
    <w:rsid w:val="00892BF7"/>
    <w:rsid w:val="00893067"/>
    <w:rsid w:val="00893881"/>
    <w:rsid w:val="008939E8"/>
    <w:rsid w:val="0089694E"/>
    <w:rsid w:val="008B772F"/>
    <w:rsid w:val="008E1A3D"/>
    <w:rsid w:val="00900C41"/>
    <w:rsid w:val="00905BB0"/>
    <w:rsid w:val="00910B88"/>
    <w:rsid w:val="00937844"/>
    <w:rsid w:val="00940B76"/>
    <w:rsid w:val="00961075"/>
    <w:rsid w:val="009714B4"/>
    <w:rsid w:val="00972518"/>
    <w:rsid w:val="009775BC"/>
    <w:rsid w:val="00982405"/>
    <w:rsid w:val="009A51A3"/>
    <w:rsid w:val="009F65C4"/>
    <w:rsid w:val="00A02FB9"/>
    <w:rsid w:val="00A17226"/>
    <w:rsid w:val="00A24524"/>
    <w:rsid w:val="00A55FCB"/>
    <w:rsid w:val="00AA0950"/>
    <w:rsid w:val="00AA3A13"/>
    <w:rsid w:val="00AC70CD"/>
    <w:rsid w:val="00B47B76"/>
    <w:rsid w:val="00B50713"/>
    <w:rsid w:val="00BA4627"/>
    <w:rsid w:val="00BA500B"/>
    <w:rsid w:val="00BC5BAA"/>
    <w:rsid w:val="00BC6ACD"/>
    <w:rsid w:val="00BF56BD"/>
    <w:rsid w:val="00C12918"/>
    <w:rsid w:val="00C60CB8"/>
    <w:rsid w:val="00C630E2"/>
    <w:rsid w:val="00C63C45"/>
    <w:rsid w:val="00C77136"/>
    <w:rsid w:val="00C8635E"/>
    <w:rsid w:val="00C868AC"/>
    <w:rsid w:val="00C92CD7"/>
    <w:rsid w:val="00CC17E1"/>
    <w:rsid w:val="00CC2921"/>
    <w:rsid w:val="00CD0329"/>
    <w:rsid w:val="00CE0416"/>
    <w:rsid w:val="00CE76F3"/>
    <w:rsid w:val="00D33F19"/>
    <w:rsid w:val="00D34469"/>
    <w:rsid w:val="00D6228A"/>
    <w:rsid w:val="00D72B04"/>
    <w:rsid w:val="00D74354"/>
    <w:rsid w:val="00D86A57"/>
    <w:rsid w:val="00DA6FC8"/>
    <w:rsid w:val="00DA70C6"/>
    <w:rsid w:val="00DC4DAF"/>
    <w:rsid w:val="00E03F96"/>
    <w:rsid w:val="00E26B01"/>
    <w:rsid w:val="00E2738F"/>
    <w:rsid w:val="00E31DD5"/>
    <w:rsid w:val="00E51894"/>
    <w:rsid w:val="00E55481"/>
    <w:rsid w:val="00E62E00"/>
    <w:rsid w:val="00E703E8"/>
    <w:rsid w:val="00E90578"/>
    <w:rsid w:val="00EA1AE7"/>
    <w:rsid w:val="00EA38D5"/>
    <w:rsid w:val="00F05479"/>
    <w:rsid w:val="00F05566"/>
    <w:rsid w:val="00F15744"/>
    <w:rsid w:val="00F160AF"/>
    <w:rsid w:val="00F1736A"/>
    <w:rsid w:val="00F55E62"/>
    <w:rsid w:val="00F63776"/>
    <w:rsid w:val="00F922A5"/>
    <w:rsid w:val="00FA10AA"/>
    <w:rsid w:val="00FD2D53"/>
    <w:rsid w:val="00FE02B7"/>
    <w:rsid w:val="00FF3343"/>
    <w:rsid w:val="065C10CD"/>
    <w:rsid w:val="07A5751E"/>
    <w:rsid w:val="3103C3E9"/>
    <w:rsid w:val="32680BEB"/>
    <w:rsid w:val="34EB5F9F"/>
    <w:rsid w:val="42C7C225"/>
    <w:rsid w:val="4A54FCA6"/>
    <w:rsid w:val="60400DE0"/>
    <w:rsid w:val="6154CDEC"/>
    <w:rsid w:val="62078894"/>
    <w:rsid w:val="687ED08A"/>
    <w:rsid w:val="725D1C67"/>
    <w:rsid w:val="7E4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4AF96"/>
  <w15:docId w15:val="{4DE28A62-A4B1-4A7F-A834-530844B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sz w:val="22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b/>
      <w:color w:val="auto"/>
    </w:rPr>
  </w:style>
  <w:style w:type="character" w:customStyle="1" w:styleId="WW8Num6z0">
    <w:name w:val="WW8Num6z0"/>
    <w:rPr>
      <w:b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aliases w:val="Encabezado1 Ca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PiedepginaCar">
    <w:name w:val="Pie de página Car"/>
    <w:rPr>
      <w:rFonts w:ascii="Arial" w:eastAsia="Times New Roman" w:hAnsi="Arial" w:cs="Arial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Car2">
    <w:name w:val="Car2"/>
    <w:basedOn w:val="Normal"/>
    <w:pPr>
      <w:spacing w:after="160" w:line="240" w:lineRule="exact"/>
    </w:pPr>
    <w:rPr>
      <w:rFonts w:ascii="Verdana" w:hAnsi="Verdana" w:cs="Verdana"/>
      <w:lang w:val="es-ES"/>
    </w:rPr>
  </w:style>
  <w:style w:type="paragraph" w:customStyle="1" w:styleId="CarCarCarCarCarCarCarCarCar">
    <w:name w:val="Car Car Car Car Car Car Car Car Car"/>
    <w:basedOn w:val="Normal"/>
    <w:pPr>
      <w:spacing w:after="160" w:line="240" w:lineRule="exact"/>
    </w:pPr>
    <w:rPr>
      <w:rFonts w:ascii="Verdana" w:hAnsi="Verdana" w:cs="Verdana"/>
      <w:lang w:val="es-ES_tradnl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045E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F56BD"/>
  </w:style>
  <w:style w:type="character" w:styleId="Refdecomentario">
    <w:name w:val="annotation reference"/>
    <w:basedOn w:val="Fuentedeprrafopredeter"/>
    <w:uiPriority w:val="99"/>
    <w:semiHidden/>
    <w:unhideWhenUsed/>
    <w:rsid w:val="00982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2405"/>
  </w:style>
  <w:style w:type="character" w:customStyle="1" w:styleId="TextocomentarioCar">
    <w:name w:val="Texto comentario Car"/>
    <w:basedOn w:val="Fuentedeprrafopredeter"/>
    <w:link w:val="Textocomentario"/>
    <w:uiPriority w:val="99"/>
    <w:rsid w:val="00982405"/>
    <w:rPr>
      <w:rFonts w:ascii="Arial" w:hAnsi="Arial" w:cs="Arial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24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2405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iazU\Configuraci&#243;n%20local\Archivos%20temporales%20de%20Internet\OLK6F\F_%20Anexo%204%20Plan%20de%20Compras%20Infanci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9BF5-E67A-4ECE-A468-DFA9EC5E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 Anexo 4 Plan de Compras Infancia (2)</Template>
  <TotalTime>1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www.intercambiosvirtuales.org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MDiazU</dc:creator>
  <cp:lastModifiedBy>Claritza Ospina Candil</cp:lastModifiedBy>
  <cp:revision>2</cp:revision>
  <cp:lastPrinted>2019-03-11T23:54:00Z</cp:lastPrinted>
  <dcterms:created xsi:type="dcterms:W3CDTF">2024-08-19T21:25:00Z</dcterms:created>
  <dcterms:modified xsi:type="dcterms:W3CDTF">2024-08-19T21:25:00Z</dcterms:modified>
</cp:coreProperties>
</file>