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826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2201"/>
        <w:gridCol w:w="1559"/>
        <w:gridCol w:w="1510"/>
        <w:gridCol w:w="2140"/>
        <w:gridCol w:w="708"/>
        <w:gridCol w:w="851"/>
        <w:gridCol w:w="857"/>
      </w:tblGrid>
      <w:tr w:rsidR="00045EE8" w:rsidRPr="00997F99" w14:paraId="64746536" w14:textId="77777777" w:rsidTr="00CA2AB1">
        <w:trPr>
          <w:trHeight w:val="34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F5DC3E" w14:textId="77777777" w:rsidR="00045EE8" w:rsidRPr="00997F99" w:rsidRDefault="00045EE8" w:rsidP="00CA2AB1">
            <w:pPr>
              <w:numPr>
                <w:ilvl w:val="0"/>
                <w:numId w:val="3"/>
              </w:numPr>
              <w:ind w:left="284"/>
              <w:rPr>
                <w:sz w:val="22"/>
                <w:szCs w:val="22"/>
              </w:rPr>
            </w:pPr>
            <w:r w:rsidRPr="00997F99">
              <w:rPr>
                <w:sz w:val="22"/>
                <w:szCs w:val="22"/>
              </w:rPr>
              <w:t>Localidad: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EFEFA" w14:textId="143DCD49" w:rsidR="00045EE8" w:rsidRPr="00997F99" w:rsidRDefault="00045EE8" w:rsidP="00CA2AB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58AF76" w14:textId="77777777" w:rsidR="00045EE8" w:rsidRPr="00997F99" w:rsidRDefault="00045EE8" w:rsidP="00CA2AB1">
            <w:pPr>
              <w:rPr>
                <w:color w:val="D9D9D9"/>
                <w:sz w:val="22"/>
                <w:szCs w:val="22"/>
              </w:rPr>
            </w:pPr>
            <w:r w:rsidRPr="00997F99">
              <w:rPr>
                <w:sz w:val="22"/>
                <w:szCs w:val="22"/>
              </w:rPr>
              <w:t>Fecha: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01869" w14:textId="14F39CA5" w:rsidR="00045EE8" w:rsidRPr="00997F99" w:rsidRDefault="00045EE8" w:rsidP="00CA2A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5461E" w14:textId="60CD35AA" w:rsidR="00045EE8" w:rsidRPr="00997F99" w:rsidRDefault="00045EE8" w:rsidP="00CA2A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BBCD" w14:textId="51D99A22" w:rsidR="00045EE8" w:rsidRPr="00997F99" w:rsidRDefault="00045EE8" w:rsidP="00CA2AB1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5E62" w:rsidRPr="00997F99" w14:paraId="1FDD95A4" w14:textId="77777777" w:rsidTr="00CA2AB1">
        <w:trPr>
          <w:trHeight w:val="454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605BBC3B" w14:textId="21301B89" w:rsidR="00F55E62" w:rsidRPr="00997F99" w:rsidRDefault="00CD0329" w:rsidP="00F12266">
            <w:pPr>
              <w:jc w:val="both"/>
              <w:rPr>
                <w:sz w:val="22"/>
                <w:szCs w:val="22"/>
              </w:rPr>
            </w:pPr>
            <w:r w:rsidRPr="00997F99">
              <w:rPr>
                <w:sz w:val="22"/>
                <w:szCs w:val="22"/>
              </w:rPr>
              <w:t xml:space="preserve">Línea de Inversión / Concepto de gasto (Circular </w:t>
            </w:r>
            <w:proofErr w:type="spellStart"/>
            <w:r w:rsidR="00F12266">
              <w:rPr>
                <w:sz w:val="22"/>
                <w:szCs w:val="22"/>
              </w:rPr>
              <w:t>C</w:t>
            </w:r>
            <w:r w:rsidRPr="00997F99">
              <w:rPr>
                <w:sz w:val="22"/>
                <w:szCs w:val="22"/>
              </w:rPr>
              <w:t>onfis</w:t>
            </w:r>
            <w:proofErr w:type="spellEnd"/>
            <w:r w:rsidRPr="00997F99">
              <w:rPr>
                <w:sz w:val="22"/>
                <w:szCs w:val="22"/>
              </w:rPr>
              <w:t xml:space="preserve"> No 0</w:t>
            </w:r>
            <w:r w:rsidR="007632DF" w:rsidRPr="00997F99">
              <w:rPr>
                <w:sz w:val="22"/>
                <w:szCs w:val="22"/>
              </w:rPr>
              <w:t>4</w:t>
            </w:r>
            <w:r w:rsidRPr="00997F99">
              <w:rPr>
                <w:sz w:val="22"/>
                <w:szCs w:val="22"/>
              </w:rPr>
              <w:t xml:space="preserve"> de 202</w:t>
            </w:r>
            <w:r w:rsidR="007632DF" w:rsidRPr="00997F99">
              <w:rPr>
                <w:sz w:val="22"/>
                <w:szCs w:val="22"/>
              </w:rPr>
              <w:t>4</w:t>
            </w:r>
            <w:r w:rsidRPr="00997F99">
              <w:rPr>
                <w:sz w:val="22"/>
                <w:szCs w:val="22"/>
              </w:rPr>
              <w:t>)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107B0" w14:textId="76072FE4" w:rsidR="00F55E62" w:rsidRPr="00997F99" w:rsidRDefault="00F55E62" w:rsidP="00CA2AB1">
            <w:pPr>
              <w:snapToGrid w:val="0"/>
              <w:rPr>
                <w:sz w:val="22"/>
                <w:szCs w:val="22"/>
              </w:rPr>
            </w:pPr>
            <w:r w:rsidRPr="00997F99">
              <w:rPr>
                <w:sz w:val="22"/>
                <w:szCs w:val="22"/>
              </w:rPr>
              <w:t>Línea</w:t>
            </w:r>
            <w:r w:rsidR="00CD0329" w:rsidRPr="00997F99">
              <w:rPr>
                <w:sz w:val="22"/>
                <w:szCs w:val="22"/>
              </w:rPr>
              <w:t xml:space="preserve"> de inversión </w:t>
            </w:r>
          </w:p>
        </w:tc>
        <w:tc>
          <w:tcPr>
            <w:tcW w:w="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A0C620" w14:textId="514D0C91" w:rsidR="00F55E62" w:rsidRPr="00997F99" w:rsidRDefault="006324FA" w:rsidP="00CA2AB1">
            <w:pPr>
              <w:rPr>
                <w:color w:val="D9D9D9"/>
                <w:sz w:val="22"/>
                <w:szCs w:val="22"/>
              </w:rPr>
            </w:pPr>
            <w:r w:rsidRPr="00997F99">
              <w:rPr>
                <w:sz w:val="22"/>
                <w:szCs w:val="22"/>
              </w:rPr>
              <w:t>Desarrollo Urbano y Rural Integral</w:t>
            </w:r>
          </w:p>
        </w:tc>
      </w:tr>
      <w:tr w:rsidR="00F55E62" w:rsidRPr="00997F99" w14:paraId="3B407276" w14:textId="77777777" w:rsidTr="00CA2AB1">
        <w:trPr>
          <w:trHeight w:val="510"/>
        </w:trPr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C26A28" w14:textId="77777777" w:rsidR="00F55E62" w:rsidRPr="00997F99" w:rsidRDefault="00F55E62" w:rsidP="0076003D">
            <w:pPr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F2F23" w14:textId="26286E7A" w:rsidR="00F55E62" w:rsidRPr="00997F99" w:rsidRDefault="00F55E62" w:rsidP="00CA2AB1">
            <w:pPr>
              <w:snapToGrid w:val="0"/>
              <w:rPr>
                <w:sz w:val="22"/>
                <w:szCs w:val="22"/>
              </w:rPr>
            </w:pPr>
            <w:r w:rsidRPr="00997F99">
              <w:rPr>
                <w:sz w:val="22"/>
                <w:szCs w:val="22"/>
              </w:rPr>
              <w:t>Concepto</w:t>
            </w:r>
            <w:r w:rsidR="00CD0329" w:rsidRPr="00997F99">
              <w:rPr>
                <w:sz w:val="22"/>
                <w:szCs w:val="22"/>
              </w:rPr>
              <w:t xml:space="preserve"> de gasto </w:t>
            </w:r>
          </w:p>
        </w:tc>
        <w:tc>
          <w:tcPr>
            <w:tcW w:w="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26F98D" w14:textId="2B343562" w:rsidR="00F55E62" w:rsidRPr="00997F99" w:rsidRDefault="006324FA" w:rsidP="0006123D">
            <w:pPr>
              <w:pStyle w:val="Default"/>
              <w:rPr>
                <w:color w:val="auto"/>
                <w:sz w:val="22"/>
                <w:szCs w:val="22"/>
              </w:rPr>
            </w:pPr>
            <w:r w:rsidRPr="00997F99">
              <w:rPr>
                <w:sz w:val="22"/>
                <w:szCs w:val="22"/>
              </w:rPr>
              <w:t>Dotación, adecuación y mejoramiento a unidades operativas de servicios sociales de la SDIS</w:t>
            </w:r>
          </w:p>
        </w:tc>
      </w:tr>
      <w:tr w:rsidR="00045EE8" w:rsidRPr="00997F99" w14:paraId="5CB5F266" w14:textId="77777777" w:rsidTr="00CA2AB1">
        <w:trPr>
          <w:trHeight w:val="567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73E359" w14:textId="3DEB4773" w:rsidR="00045EE8" w:rsidRPr="00997F99" w:rsidRDefault="00045EE8" w:rsidP="0076003D">
            <w:pPr>
              <w:ind w:left="-76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997F99">
              <w:rPr>
                <w:rFonts w:eastAsia="Calibri"/>
                <w:sz w:val="22"/>
                <w:szCs w:val="22"/>
                <w:lang w:val="es-AR" w:eastAsia="en-US"/>
              </w:rPr>
              <w:t xml:space="preserve">2. </w:t>
            </w:r>
            <w:r w:rsidR="00A02FB9" w:rsidRPr="00997F99">
              <w:rPr>
                <w:rFonts w:eastAsia="Calibri"/>
                <w:sz w:val="22"/>
                <w:szCs w:val="22"/>
                <w:lang w:val="es-AR" w:eastAsia="en-US"/>
              </w:rPr>
              <w:t>Propósito</w:t>
            </w:r>
            <w:r w:rsidRPr="00997F99">
              <w:rPr>
                <w:rFonts w:eastAsia="Calibri"/>
                <w:sz w:val="22"/>
                <w:szCs w:val="22"/>
                <w:lang w:val="es-AR" w:eastAsia="en-US"/>
              </w:rPr>
              <w:t>:</w:t>
            </w:r>
          </w:p>
        </w:tc>
        <w:tc>
          <w:tcPr>
            <w:tcW w:w="7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595F1" w14:textId="2C95ADC6" w:rsidR="00045EE8" w:rsidRPr="00997F99" w:rsidRDefault="00045EE8" w:rsidP="0076003D">
            <w:pPr>
              <w:autoSpaceDE w:val="0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</w:tr>
      <w:tr w:rsidR="00045EE8" w:rsidRPr="00997F99" w14:paraId="2B12FEC1" w14:textId="77777777" w:rsidTr="00CA2AB1">
        <w:trPr>
          <w:trHeight w:val="34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212791" w14:textId="725D55BF" w:rsidR="00045EE8" w:rsidRPr="00997F99" w:rsidRDefault="00CD0329" w:rsidP="0076003D">
            <w:pPr>
              <w:ind w:left="-76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997F99">
              <w:rPr>
                <w:rFonts w:eastAsia="Calibri"/>
                <w:sz w:val="22"/>
                <w:szCs w:val="22"/>
                <w:lang w:val="es-AR" w:eastAsia="en-US"/>
              </w:rPr>
              <w:t xml:space="preserve">3. Programa: </w:t>
            </w:r>
          </w:p>
        </w:tc>
        <w:tc>
          <w:tcPr>
            <w:tcW w:w="7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7D0D3" w14:textId="74E5BD22" w:rsidR="00045EE8" w:rsidRPr="00997F99" w:rsidRDefault="009E4D4B" w:rsidP="0076003D">
            <w:pPr>
              <w:autoSpaceDE w:val="0"/>
              <w:rPr>
                <w:rFonts w:eastAsia="Calibri"/>
                <w:sz w:val="22"/>
                <w:szCs w:val="22"/>
                <w:lang w:val="es-AR" w:eastAsia="en-US"/>
              </w:rPr>
            </w:pPr>
            <w:r>
              <w:rPr>
                <w:bCs/>
                <w:sz w:val="22"/>
                <w:szCs w:val="22"/>
              </w:rPr>
              <w:t>Programa 30. Atención del déficit social para un hábitat digno.</w:t>
            </w:r>
          </w:p>
        </w:tc>
      </w:tr>
      <w:tr w:rsidR="0084643C" w:rsidRPr="00997F99" w14:paraId="47481BB4" w14:textId="77777777" w:rsidTr="00CA2AB1">
        <w:trPr>
          <w:trHeight w:val="567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12C3EC43" w14:textId="539223F8" w:rsidR="0084643C" w:rsidRPr="00997F99" w:rsidRDefault="0084643C" w:rsidP="00CA2AB1">
            <w:pPr>
              <w:ind w:left="-76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997F99">
              <w:rPr>
                <w:rFonts w:eastAsia="Calibri"/>
                <w:sz w:val="22"/>
                <w:szCs w:val="22"/>
                <w:lang w:val="es-AR" w:eastAsia="en-US"/>
              </w:rPr>
              <w:t>4. Proyecto de inversión Fondo de Desarrollo Local (FDL)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400C" w14:textId="338ADA6B" w:rsidR="0084643C" w:rsidRPr="00997F99" w:rsidRDefault="00CA2AB1" w:rsidP="00CA2AB1">
            <w:pPr>
              <w:autoSpaceDE w:val="0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997F99">
              <w:rPr>
                <w:rFonts w:eastAsia="Calibri"/>
                <w:sz w:val="22"/>
                <w:szCs w:val="22"/>
                <w:lang w:val="es-AR" w:eastAsia="en-US"/>
              </w:rPr>
              <w:t>Número</w:t>
            </w:r>
            <w:r w:rsidR="0084643C" w:rsidRPr="00997F99">
              <w:rPr>
                <w:rFonts w:eastAsia="Calibri"/>
                <w:sz w:val="22"/>
                <w:szCs w:val="22"/>
                <w:lang w:val="es-AR" w:eastAsia="en-US"/>
              </w:rPr>
              <w:t xml:space="preserve"> de </w:t>
            </w:r>
            <w:r w:rsidRPr="00997F99">
              <w:rPr>
                <w:rFonts w:eastAsia="Calibri"/>
                <w:sz w:val="22"/>
                <w:szCs w:val="22"/>
                <w:lang w:val="es-AR" w:eastAsia="en-US"/>
              </w:rPr>
              <w:t>p</w:t>
            </w:r>
            <w:r w:rsidR="0084643C" w:rsidRPr="00997F99">
              <w:rPr>
                <w:rFonts w:eastAsia="Calibri"/>
                <w:sz w:val="22"/>
                <w:szCs w:val="22"/>
                <w:lang w:val="es-AR" w:eastAsia="en-US"/>
              </w:rPr>
              <w:t>royecto FDL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7805" w14:textId="48ACD056" w:rsidR="0084643C" w:rsidRPr="00997F99" w:rsidRDefault="0084643C" w:rsidP="0076003D">
            <w:pPr>
              <w:autoSpaceDE w:val="0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</w:tr>
      <w:tr w:rsidR="0084643C" w:rsidRPr="00997F99" w14:paraId="6F671242" w14:textId="77777777" w:rsidTr="00CA2AB1">
        <w:trPr>
          <w:trHeight w:val="567"/>
        </w:trPr>
        <w:tc>
          <w:tcPr>
            <w:tcW w:w="2201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3BF135C5" w14:textId="77777777" w:rsidR="0084643C" w:rsidRPr="00997F99" w:rsidRDefault="0084643C" w:rsidP="0076003D">
            <w:pPr>
              <w:ind w:left="-76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7476" w14:textId="133F3052" w:rsidR="0084643C" w:rsidRPr="00997F99" w:rsidRDefault="00CA2AB1" w:rsidP="0076003D">
            <w:pPr>
              <w:autoSpaceDE w:val="0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997F99">
              <w:rPr>
                <w:rFonts w:eastAsia="Calibri"/>
                <w:sz w:val="22"/>
                <w:szCs w:val="22"/>
                <w:lang w:val="es-AR" w:eastAsia="en-US"/>
              </w:rPr>
              <w:t>Nombre del p</w:t>
            </w:r>
            <w:r w:rsidR="0084643C" w:rsidRPr="00997F99">
              <w:rPr>
                <w:rFonts w:eastAsia="Calibri"/>
                <w:sz w:val="22"/>
                <w:szCs w:val="22"/>
                <w:lang w:val="es-AR" w:eastAsia="en-US"/>
              </w:rPr>
              <w:t xml:space="preserve">royecto 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879B" w14:textId="066BD6CF" w:rsidR="0084643C" w:rsidRPr="00997F99" w:rsidRDefault="0084643C" w:rsidP="0076003D">
            <w:pPr>
              <w:autoSpaceDE w:val="0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</w:tr>
      <w:tr w:rsidR="0084643C" w:rsidRPr="00997F99" w14:paraId="472A0687" w14:textId="77777777" w:rsidTr="00F1711D">
        <w:trPr>
          <w:trHeight w:val="204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29C3AF" w14:textId="153C4C86" w:rsidR="0084643C" w:rsidRPr="00997F99" w:rsidRDefault="0084643C" w:rsidP="0076003D">
            <w:pPr>
              <w:jc w:val="both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997F99">
              <w:rPr>
                <w:rFonts w:eastAsia="Calibri"/>
                <w:sz w:val="22"/>
                <w:szCs w:val="22"/>
                <w:lang w:val="es-AR" w:eastAsia="en-US"/>
              </w:rPr>
              <w:t>5.Unidades Operativas a dotar</w:t>
            </w:r>
          </w:p>
        </w:tc>
        <w:tc>
          <w:tcPr>
            <w:tcW w:w="7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F5CC6" w14:textId="77777777" w:rsidR="0084643C" w:rsidRPr="00997F99" w:rsidRDefault="0084643C" w:rsidP="0076003D">
            <w:pPr>
              <w:ind w:left="720"/>
              <w:jc w:val="both"/>
              <w:rPr>
                <w:rFonts w:eastAsia="Calibri"/>
                <w:sz w:val="22"/>
                <w:szCs w:val="22"/>
                <w:lang w:val="es-AR" w:eastAsia="en-US"/>
              </w:rPr>
            </w:pPr>
          </w:p>
          <w:p w14:paraId="2CFCAC54" w14:textId="77777777" w:rsidR="00910B88" w:rsidRPr="00997F99" w:rsidRDefault="00910B88" w:rsidP="0076003D">
            <w:pPr>
              <w:ind w:left="720"/>
              <w:jc w:val="both"/>
              <w:rPr>
                <w:rFonts w:eastAsia="Calibri"/>
                <w:sz w:val="22"/>
                <w:szCs w:val="22"/>
                <w:lang w:val="es-AR" w:eastAsia="en-US"/>
              </w:rPr>
            </w:pPr>
          </w:p>
          <w:p w14:paraId="79965606" w14:textId="77777777" w:rsidR="00910B88" w:rsidRPr="00997F99" w:rsidRDefault="00910B88" w:rsidP="0076003D">
            <w:pPr>
              <w:ind w:left="720"/>
              <w:jc w:val="both"/>
              <w:rPr>
                <w:rFonts w:eastAsia="Calibri"/>
                <w:sz w:val="22"/>
                <w:szCs w:val="22"/>
                <w:lang w:val="es-AR" w:eastAsia="en-US"/>
              </w:rPr>
            </w:pPr>
          </w:p>
          <w:p w14:paraId="6F73C3C3" w14:textId="15D83B5C" w:rsidR="00910B88" w:rsidRPr="00997F99" w:rsidRDefault="00910B88" w:rsidP="0076003D">
            <w:pPr>
              <w:ind w:left="720"/>
              <w:jc w:val="both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</w:tr>
      <w:tr w:rsidR="00045EE8" w:rsidRPr="00997F99" w14:paraId="37ED6B48" w14:textId="77777777" w:rsidTr="00CA2AB1">
        <w:trPr>
          <w:trHeight w:val="340"/>
        </w:trPr>
        <w:tc>
          <w:tcPr>
            <w:tcW w:w="9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5B9199" w14:textId="65F1F5BB" w:rsidR="00150816" w:rsidRPr="00997F99" w:rsidRDefault="003D0165" w:rsidP="00CA2AB1">
            <w:pPr>
              <w:rPr>
                <w:sz w:val="22"/>
                <w:szCs w:val="22"/>
                <w:lang w:val="es-MX"/>
              </w:rPr>
            </w:pPr>
            <w:r w:rsidRPr="00997F99">
              <w:rPr>
                <w:rFonts w:eastAsia="Calibri"/>
                <w:sz w:val="22"/>
                <w:szCs w:val="22"/>
                <w:lang w:val="es-AR" w:eastAsia="en-US"/>
              </w:rPr>
              <w:t>6.</w:t>
            </w:r>
            <w:r w:rsidR="00045EE8" w:rsidRPr="00997F99">
              <w:rPr>
                <w:rFonts w:eastAsia="Calibri"/>
                <w:sz w:val="22"/>
                <w:szCs w:val="22"/>
                <w:lang w:val="es-AR" w:eastAsia="en-US"/>
              </w:rPr>
              <w:t xml:space="preserve">Confirmación </w:t>
            </w:r>
            <w:r w:rsidR="00CA2AB1" w:rsidRPr="00997F99">
              <w:rPr>
                <w:rFonts w:eastAsia="Calibri"/>
                <w:sz w:val="22"/>
                <w:szCs w:val="22"/>
                <w:lang w:val="es-AR" w:eastAsia="en-US"/>
              </w:rPr>
              <w:t>plan de compras</w:t>
            </w:r>
          </w:p>
        </w:tc>
      </w:tr>
      <w:tr w:rsidR="00045EE8" w:rsidRPr="00997F99" w14:paraId="0DE12C01" w14:textId="77777777" w:rsidTr="00CA2AB1">
        <w:trPr>
          <w:trHeight w:val="1587"/>
        </w:trPr>
        <w:tc>
          <w:tcPr>
            <w:tcW w:w="9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A8F8" w14:textId="6A814D39" w:rsidR="00DF1E20" w:rsidRPr="00997F99" w:rsidRDefault="00045EE8" w:rsidP="00CA2AB1">
            <w:pPr>
              <w:autoSpaceDE w:val="0"/>
              <w:jc w:val="both"/>
              <w:rPr>
                <w:sz w:val="22"/>
                <w:szCs w:val="22"/>
                <w:lang w:val="es-ES"/>
              </w:rPr>
            </w:pPr>
            <w:r w:rsidRPr="00997F99">
              <w:rPr>
                <w:sz w:val="22"/>
                <w:szCs w:val="22"/>
                <w:lang w:val="es-MX"/>
              </w:rPr>
              <w:t xml:space="preserve">De </w:t>
            </w:r>
            <w:r w:rsidR="00150816" w:rsidRPr="00997F99">
              <w:rPr>
                <w:rFonts w:eastAsia="Calibri"/>
                <w:sz w:val="22"/>
                <w:szCs w:val="22"/>
                <w:lang w:val="es-AR" w:eastAsia="en-US"/>
              </w:rPr>
              <w:t xml:space="preserve">acuerdo al proyecto de solicitud </w:t>
            </w:r>
            <w:r w:rsidRPr="00997F99">
              <w:rPr>
                <w:rFonts w:eastAsia="Calibri"/>
                <w:sz w:val="22"/>
                <w:szCs w:val="22"/>
                <w:lang w:val="es-AR" w:eastAsia="en-US"/>
              </w:rPr>
              <w:t>para la adquisición de dotación pedagógica</w:t>
            </w:r>
            <w:r w:rsidRPr="00997F99">
              <w:rPr>
                <w:sz w:val="22"/>
                <w:szCs w:val="22"/>
                <w:lang w:val="es-MX"/>
              </w:rPr>
              <w:t xml:space="preserve"> remitida por la </w:t>
            </w:r>
            <w:r w:rsidR="00D34469" w:rsidRPr="00997F99">
              <w:rPr>
                <w:sz w:val="22"/>
                <w:szCs w:val="22"/>
                <w:lang w:val="es-MX"/>
              </w:rPr>
              <w:t>Alcaldía L</w:t>
            </w:r>
            <w:r w:rsidRPr="00997F99">
              <w:rPr>
                <w:sz w:val="22"/>
                <w:szCs w:val="22"/>
                <w:lang w:val="es-MX"/>
              </w:rPr>
              <w:t xml:space="preserve">ocal </w:t>
            </w:r>
            <w:r w:rsidR="006D3DFB" w:rsidRPr="00997F99">
              <w:rPr>
                <w:sz w:val="22"/>
                <w:szCs w:val="22"/>
                <w:lang w:val="es-MX"/>
              </w:rPr>
              <w:t xml:space="preserve">de </w:t>
            </w:r>
            <w:r w:rsidR="0084643C" w:rsidRPr="00997F99">
              <w:rPr>
                <w:sz w:val="22"/>
                <w:szCs w:val="22"/>
                <w:lang w:val="es-MX"/>
              </w:rPr>
              <w:t>______________________</w:t>
            </w:r>
            <w:r w:rsidRPr="00997F99">
              <w:rPr>
                <w:sz w:val="22"/>
                <w:szCs w:val="22"/>
                <w:lang w:val="es-MX"/>
              </w:rPr>
              <w:t xml:space="preserve">, </w:t>
            </w:r>
            <w:r w:rsidR="00DF1E20" w:rsidRPr="00997F99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es-MX"/>
              </w:rPr>
              <w:t>y posterior a su verificación con el P</w:t>
            </w:r>
            <w:proofErr w:type="spellStart"/>
            <w:r w:rsidR="00DF1E20" w:rsidRPr="00997F99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es-AR"/>
              </w:rPr>
              <w:t>lan</w:t>
            </w:r>
            <w:proofErr w:type="spellEnd"/>
            <w:r w:rsidR="00DF1E20" w:rsidRPr="00997F99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es-AR"/>
              </w:rPr>
              <w:t xml:space="preserve"> de Compras de la Secretaría Distrital de Integración Social – SDIS y el aval de la Subdirección Técnica para la Infancia</w:t>
            </w:r>
            <w:r w:rsidRPr="00997F99">
              <w:rPr>
                <w:rFonts w:eastAsia="Calibri"/>
                <w:sz w:val="22"/>
                <w:szCs w:val="22"/>
                <w:lang w:val="es-AR" w:eastAsia="en-US"/>
              </w:rPr>
              <w:t xml:space="preserve">, se confirma que </w:t>
            </w:r>
            <w:r w:rsidR="00150816" w:rsidRPr="00997F99">
              <w:rPr>
                <w:rFonts w:eastAsia="Calibri"/>
                <w:sz w:val="22"/>
                <w:szCs w:val="22"/>
                <w:lang w:val="es-AR" w:eastAsia="en-US"/>
              </w:rPr>
              <w:t xml:space="preserve">a la fecha </w:t>
            </w:r>
            <w:r w:rsidR="00DF1E20" w:rsidRPr="00997F99">
              <w:rPr>
                <w:rFonts w:eastAsia="Calibri"/>
                <w:sz w:val="22"/>
                <w:szCs w:val="22"/>
                <w:lang w:val="es-AR" w:eastAsia="en-US"/>
              </w:rPr>
              <w:t>NO</w:t>
            </w:r>
            <w:r w:rsidRPr="00997F99">
              <w:rPr>
                <w:rFonts w:eastAsia="Calibri"/>
                <w:sz w:val="22"/>
                <w:szCs w:val="22"/>
                <w:lang w:val="es-AR" w:eastAsia="en-US"/>
              </w:rPr>
              <w:t xml:space="preserve"> se tiene prevista la adquisición de</w:t>
            </w:r>
            <w:r w:rsidR="00DF1E20" w:rsidRPr="00997F99">
              <w:rPr>
                <w:rFonts w:eastAsia="Calibri"/>
                <w:sz w:val="22"/>
                <w:szCs w:val="22"/>
                <w:lang w:val="es-AR" w:eastAsia="en-US"/>
              </w:rPr>
              <w:t xml:space="preserve"> los </w:t>
            </w:r>
            <w:r w:rsidR="00A24524" w:rsidRPr="00997F99">
              <w:rPr>
                <w:rFonts w:eastAsia="Calibri"/>
                <w:sz w:val="22"/>
                <w:szCs w:val="22"/>
                <w:lang w:val="es-AR" w:eastAsia="en-US"/>
              </w:rPr>
              <w:t xml:space="preserve">elementos </w:t>
            </w:r>
            <w:r w:rsidR="00DF1E20" w:rsidRPr="00997F99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es-AR"/>
              </w:rPr>
              <w:t xml:space="preserve">remitidos en el listado para la dotación de </w:t>
            </w:r>
            <w:r w:rsidR="00DF1E20" w:rsidRPr="00997F99">
              <w:rPr>
                <w:rFonts w:eastAsia="Calibri"/>
                <w:sz w:val="22"/>
                <w:szCs w:val="22"/>
                <w:lang w:val="es-AR" w:eastAsia="en-US"/>
              </w:rPr>
              <w:t xml:space="preserve">los Centros Amar en </w:t>
            </w:r>
            <w:r w:rsidR="00DF1E20" w:rsidRPr="00997F99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es-AR"/>
              </w:rPr>
              <w:t xml:space="preserve">la vigencia _________ </w:t>
            </w:r>
            <w:r w:rsidRPr="00997F99">
              <w:rPr>
                <w:rFonts w:eastAsia="Calibri"/>
                <w:sz w:val="22"/>
                <w:szCs w:val="22"/>
                <w:lang w:val="es-AR" w:eastAsia="en-US"/>
              </w:rPr>
              <w:t xml:space="preserve">y que </w:t>
            </w:r>
            <w:r w:rsidR="00F15744" w:rsidRPr="00997F99">
              <w:rPr>
                <w:rFonts w:eastAsia="Calibri"/>
                <w:sz w:val="22"/>
                <w:szCs w:val="22"/>
                <w:lang w:val="es-AR" w:eastAsia="en-US"/>
              </w:rPr>
              <w:t>estos</w:t>
            </w:r>
            <w:r w:rsidR="00A24524" w:rsidRPr="00997F99">
              <w:rPr>
                <w:sz w:val="22"/>
                <w:szCs w:val="22"/>
                <w:lang w:val="es-MX"/>
              </w:rPr>
              <w:t xml:space="preserve"> elementos </w:t>
            </w:r>
            <w:r w:rsidR="00150816" w:rsidRPr="00997F99">
              <w:rPr>
                <w:sz w:val="22"/>
                <w:szCs w:val="22"/>
                <w:lang w:val="es-MX"/>
              </w:rPr>
              <w:t xml:space="preserve">según los criterios técnicos definidos </w:t>
            </w:r>
            <w:r w:rsidR="00A24524" w:rsidRPr="00997F99">
              <w:rPr>
                <w:sz w:val="22"/>
                <w:szCs w:val="22"/>
                <w:lang w:val="es-MX"/>
              </w:rPr>
              <w:t>s</w:t>
            </w:r>
            <w:r w:rsidRPr="00997F99">
              <w:rPr>
                <w:sz w:val="22"/>
                <w:szCs w:val="22"/>
                <w:lang w:val="es-MX"/>
              </w:rPr>
              <w:t xml:space="preserve">on </w:t>
            </w:r>
            <w:r w:rsidR="00150816" w:rsidRPr="00997F99">
              <w:rPr>
                <w:sz w:val="22"/>
                <w:szCs w:val="22"/>
                <w:lang w:val="es-MX"/>
              </w:rPr>
              <w:t xml:space="preserve">necesarios y aportan en el proceso de atención y </w:t>
            </w:r>
            <w:r w:rsidRPr="00997F99">
              <w:rPr>
                <w:sz w:val="22"/>
                <w:szCs w:val="22"/>
                <w:lang w:val="es-ES"/>
              </w:rPr>
              <w:t>desarrollo integral de los niños y niñas</w:t>
            </w:r>
            <w:r w:rsidR="00DF1E20" w:rsidRPr="00997F99">
              <w:rPr>
                <w:sz w:val="22"/>
                <w:szCs w:val="22"/>
                <w:lang w:val="es-ES"/>
              </w:rPr>
              <w:t xml:space="preserve"> </w:t>
            </w:r>
            <w:r w:rsidR="00150816" w:rsidRPr="00997F99">
              <w:rPr>
                <w:sz w:val="22"/>
                <w:szCs w:val="22"/>
                <w:lang w:val="es-ES"/>
              </w:rPr>
              <w:t>en Bogotá</w:t>
            </w:r>
            <w:r w:rsidRPr="00997F99">
              <w:rPr>
                <w:sz w:val="22"/>
                <w:szCs w:val="22"/>
                <w:lang w:val="es-ES"/>
              </w:rPr>
              <w:t>.</w:t>
            </w:r>
          </w:p>
        </w:tc>
      </w:tr>
      <w:tr w:rsidR="00045EE8" w:rsidRPr="00997F99" w14:paraId="79728472" w14:textId="77777777" w:rsidTr="00F55E62">
        <w:trPr>
          <w:trHeight w:val="836"/>
        </w:trPr>
        <w:tc>
          <w:tcPr>
            <w:tcW w:w="9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EA26" w14:textId="4F0CB65C" w:rsidR="0012478D" w:rsidRPr="00997F99" w:rsidRDefault="0012478D" w:rsidP="0076003D">
            <w:pPr>
              <w:rPr>
                <w:sz w:val="22"/>
                <w:szCs w:val="22"/>
              </w:rPr>
            </w:pPr>
            <w:r w:rsidRPr="00997F99">
              <w:rPr>
                <w:sz w:val="22"/>
                <w:szCs w:val="22"/>
              </w:rPr>
              <w:t>Elaboró</w:t>
            </w:r>
            <w:r w:rsidR="00DA6FC8" w:rsidRPr="00997F99">
              <w:rPr>
                <w:sz w:val="22"/>
                <w:szCs w:val="22"/>
              </w:rPr>
              <w:t>:</w:t>
            </w:r>
            <w:r w:rsidRPr="00997F99">
              <w:rPr>
                <w:sz w:val="22"/>
                <w:szCs w:val="22"/>
              </w:rPr>
              <w:t xml:space="preserve"> </w:t>
            </w:r>
          </w:p>
          <w:p w14:paraId="4D05698F" w14:textId="2E8315AF" w:rsidR="00910B88" w:rsidRPr="00997F99" w:rsidRDefault="00910B88" w:rsidP="0076003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75E39D2F" w14:textId="77777777" w:rsidR="00CA2AB1" w:rsidRPr="00997F99" w:rsidRDefault="00CA2AB1" w:rsidP="0076003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516067BB" w14:textId="7FD943A7" w:rsidR="0012478D" w:rsidRPr="00997F99" w:rsidRDefault="0012478D" w:rsidP="0076003D">
            <w:pPr>
              <w:autoSpaceDE w:val="0"/>
              <w:jc w:val="both"/>
              <w:rPr>
                <w:sz w:val="22"/>
                <w:szCs w:val="22"/>
              </w:rPr>
            </w:pPr>
            <w:r w:rsidRPr="00997F99">
              <w:rPr>
                <w:sz w:val="22"/>
                <w:szCs w:val="22"/>
              </w:rPr>
              <w:t xml:space="preserve">_____________________________         </w:t>
            </w:r>
          </w:p>
          <w:p w14:paraId="7A78460D" w14:textId="77777777" w:rsidR="0012478D" w:rsidRPr="00997F99" w:rsidRDefault="0012478D" w:rsidP="0076003D">
            <w:pPr>
              <w:rPr>
                <w:sz w:val="22"/>
                <w:szCs w:val="22"/>
              </w:rPr>
            </w:pPr>
            <w:r w:rsidRPr="00997F99">
              <w:rPr>
                <w:sz w:val="22"/>
                <w:szCs w:val="22"/>
              </w:rPr>
              <w:t>Firma</w:t>
            </w:r>
          </w:p>
          <w:p w14:paraId="51E1614C" w14:textId="77777777" w:rsidR="00262E30" w:rsidRPr="00997F99" w:rsidRDefault="00262E30" w:rsidP="0076003D">
            <w:pPr>
              <w:rPr>
                <w:sz w:val="22"/>
                <w:szCs w:val="22"/>
              </w:rPr>
            </w:pPr>
          </w:p>
          <w:p w14:paraId="4E5E84A3" w14:textId="1E55753B" w:rsidR="0012478D" w:rsidRPr="00997F99" w:rsidRDefault="0012478D" w:rsidP="0076003D">
            <w:pPr>
              <w:rPr>
                <w:sz w:val="22"/>
                <w:szCs w:val="22"/>
              </w:rPr>
            </w:pPr>
            <w:r w:rsidRPr="00997F99">
              <w:rPr>
                <w:sz w:val="22"/>
                <w:szCs w:val="22"/>
              </w:rPr>
              <w:t xml:space="preserve">Revisó: </w:t>
            </w:r>
          </w:p>
          <w:p w14:paraId="7F6F8FAB" w14:textId="7350837E" w:rsidR="00CA2AB1" w:rsidRPr="00997F99" w:rsidRDefault="00CA2AB1" w:rsidP="0076003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72D16C3C" w14:textId="77777777" w:rsidR="00CA2AB1" w:rsidRPr="00997F99" w:rsidRDefault="00CA2AB1" w:rsidP="0076003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1B134DDD" w14:textId="0878054A" w:rsidR="0012478D" w:rsidRPr="00997F99" w:rsidRDefault="0012478D" w:rsidP="0076003D">
            <w:pPr>
              <w:autoSpaceDE w:val="0"/>
              <w:jc w:val="both"/>
              <w:rPr>
                <w:sz w:val="22"/>
                <w:szCs w:val="22"/>
              </w:rPr>
            </w:pPr>
            <w:r w:rsidRPr="00997F99">
              <w:rPr>
                <w:sz w:val="22"/>
                <w:szCs w:val="22"/>
              </w:rPr>
              <w:t xml:space="preserve">____________________________         </w:t>
            </w:r>
          </w:p>
          <w:p w14:paraId="4E9ED94C" w14:textId="77777777" w:rsidR="0012478D" w:rsidRPr="00997F99" w:rsidRDefault="0012478D" w:rsidP="0076003D">
            <w:pPr>
              <w:autoSpaceDE w:val="0"/>
              <w:jc w:val="both"/>
              <w:rPr>
                <w:sz w:val="22"/>
                <w:szCs w:val="22"/>
              </w:rPr>
            </w:pPr>
            <w:r w:rsidRPr="00997F99">
              <w:rPr>
                <w:sz w:val="22"/>
                <w:szCs w:val="22"/>
              </w:rPr>
              <w:t>Firma</w:t>
            </w:r>
          </w:p>
          <w:p w14:paraId="17AA65F1" w14:textId="77777777" w:rsidR="00F1711D" w:rsidRPr="00997F99" w:rsidRDefault="00F1711D" w:rsidP="0076003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67148B87" w14:textId="77777777" w:rsidR="00F1711D" w:rsidRPr="00997F99" w:rsidRDefault="00F1711D" w:rsidP="0076003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303D50BF" w14:textId="2C7268AD" w:rsidR="0012478D" w:rsidRPr="00997F99" w:rsidRDefault="0012478D" w:rsidP="0076003D">
            <w:pPr>
              <w:autoSpaceDE w:val="0"/>
              <w:jc w:val="both"/>
              <w:rPr>
                <w:sz w:val="22"/>
                <w:szCs w:val="22"/>
              </w:rPr>
            </w:pPr>
            <w:r w:rsidRPr="00997F99">
              <w:rPr>
                <w:sz w:val="22"/>
                <w:szCs w:val="22"/>
              </w:rPr>
              <w:t>___________________</w:t>
            </w:r>
            <w:r w:rsidR="0076003D" w:rsidRPr="00997F99">
              <w:rPr>
                <w:sz w:val="22"/>
                <w:szCs w:val="22"/>
              </w:rPr>
              <w:t>____________</w:t>
            </w:r>
            <w:r w:rsidRPr="00997F99">
              <w:rPr>
                <w:sz w:val="22"/>
                <w:szCs w:val="22"/>
              </w:rPr>
              <w:t>___</w:t>
            </w:r>
          </w:p>
          <w:p w14:paraId="7453531F" w14:textId="4C77F397" w:rsidR="0012478D" w:rsidRPr="00997F99" w:rsidRDefault="0012478D" w:rsidP="0076003D">
            <w:pPr>
              <w:autoSpaceDE w:val="0"/>
              <w:jc w:val="both"/>
              <w:rPr>
                <w:sz w:val="22"/>
                <w:szCs w:val="22"/>
              </w:rPr>
            </w:pPr>
            <w:r w:rsidRPr="00997F99">
              <w:rPr>
                <w:sz w:val="22"/>
                <w:szCs w:val="22"/>
              </w:rPr>
              <w:t>Subdirec</w:t>
            </w:r>
            <w:r w:rsidR="00F1711D" w:rsidRPr="00997F99">
              <w:rPr>
                <w:sz w:val="22"/>
                <w:szCs w:val="22"/>
              </w:rPr>
              <w:t>tor</w:t>
            </w:r>
            <w:r w:rsidR="00CA2AB1" w:rsidRPr="00997F99">
              <w:rPr>
                <w:sz w:val="22"/>
                <w:szCs w:val="22"/>
              </w:rPr>
              <w:t>(</w:t>
            </w:r>
            <w:r w:rsidR="00F1711D" w:rsidRPr="00997F99">
              <w:rPr>
                <w:sz w:val="22"/>
                <w:szCs w:val="22"/>
              </w:rPr>
              <w:t>a</w:t>
            </w:r>
            <w:r w:rsidR="00CA2AB1" w:rsidRPr="00997F99">
              <w:rPr>
                <w:sz w:val="22"/>
                <w:szCs w:val="22"/>
              </w:rPr>
              <w:t>)</w:t>
            </w:r>
            <w:r w:rsidR="00F1711D" w:rsidRPr="00997F99">
              <w:rPr>
                <w:sz w:val="22"/>
                <w:szCs w:val="22"/>
              </w:rPr>
              <w:t xml:space="preserve"> </w:t>
            </w:r>
            <w:r w:rsidRPr="00997F99">
              <w:rPr>
                <w:sz w:val="22"/>
                <w:szCs w:val="22"/>
              </w:rPr>
              <w:t xml:space="preserve">para la Infancia </w:t>
            </w:r>
          </w:p>
          <w:p w14:paraId="5282A7F7" w14:textId="2601C260" w:rsidR="00045EE8" w:rsidRPr="00997F99" w:rsidRDefault="0012478D" w:rsidP="000F6A4E">
            <w:pPr>
              <w:autoSpaceDE w:val="0"/>
              <w:jc w:val="both"/>
              <w:rPr>
                <w:sz w:val="22"/>
                <w:szCs w:val="22"/>
              </w:rPr>
            </w:pPr>
            <w:r w:rsidRPr="00997F99">
              <w:rPr>
                <w:sz w:val="22"/>
                <w:szCs w:val="22"/>
              </w:rPr>
              <w:t xml:space="preserve">Secretaria </w:t>
            </w:r>
            <w:r w:rsidR="0084643C" w:rsidRPr="00997F99">
              <w:rPr>
                <w:sz w:val="22"/>
                <w:szCs w:val="22"/>
              </w:rPr>
              <w:t xml:space="preserve">Distrital </w:t>
            </w:r>
            <w:r w:rsidRPr="00997F99">
              <w:rPr>
                <w:sz w:val="22"/>
                <w:szCs w:val="22"/>
              </w:rPr>
              <w:t xml:space="preserve">de Integración Social            </w:t>
            </w:r>
          </w:p>
        </w:tc>
      </w:tr>
    </w:tbl>
    <w:p w14:paraId="6756FD59" w14:textId="77777777" w:rsidR="00424F80" w:rsidRPr="00997F99" w:rsidRDefault="00424F80" w:rsidP="008451A3">
      <w:pPr>
        <w:rPr>
          <w:sz w:val="22"/>
          <w:szCs w:val="22"/>
        </w:rPr>
      </w:pPr>
    </w:p>
    <w:p w14:paraId="78927EB6" w14:textId="77777777" w:rsidR="00424F80" w:rsidRPr="00997F99" w:rsidRDefault="00424F80" w:rsidP="0076003D">
      <w:pPr>
        <w:jc w:val="center"/>
        <w:rPr>
          <w:sz w:val="22"/>
          <w:szCs w:val="22"/>
        </w:rPr>
      </w:pPr>
    </w:p>
    <w:p w14:paraId="60C4328E" w14:textId="1D1F8B30" w:rsidR="00406807" w:rsidRPr="00997F99" w:rsidRDefault="00F55E62" w:rsidP="0076003D">
      <w:pPr>
        <w:jc w:val="center"/>
        <w:rPr>
          <w:b/>
          <w:sz w:val="22"/>
          <w:szCs w:val="22"/>
        </w:rPr>
      </w:pPr>
      <w:r w:rsidRPr="00997F99">
        <w:rPr>
          <w:b/>
          <w:sz w:val="22"/>
          <w:szCs w:val="22"/>
        </w:rPr>
        <w:t>INSTRUCCIONES</w:t>
      </w:r>
      <w:r w:rsidR="00406807" w:rsidRPr="00997F99">
        <w:rPr>
          <w:b/>
          <w:sz w:val="22"/>
          <w:szCs w:val="22"/>
        </w:rPr>
        <w:t xml:space="preserve"> </w:t>
      </w:r>
      <w:r w:rsidR="00CA2AB1" w:rsidRPr="00997F99">
        <w:rPr>
          <w:b/>
          <w:sz w:val="22"/>
          <w:szCs w:val="22"/>
        </w:rPr>
        <w:t xml:space="preserve">PARA EL </w:t>
      </w:r>
      <w:r w:rsidR="00406807" w:rsidRPr="00997F99">
        <w:rPr>
          <w:b/>
          <w:sz w:val="22"/>
          <w:szCs w:val="22"/>
        </w:rPr>
        <w:t xml:space="preserve">DILIGENCIAMIENTO </w:t>
      </w:r>
    </w:p>
    <w:p w14:paraId="61D45ED4" w14:textId="77777777" w:rsidR="00406807" w:rsidRPr="00997F99" w:rsidRDefault="00406807" w:rsidP="0076003D">
      <w:pPr>
        <w:jc w:val="center"/>
        <w:rPr>
          <w:color w:val="FF0000"/>
          <w:sz w:val="22"/>
          <w:szCs w:val="22"/>
        </w:rPr>
      </w:pPr>
    </w:p>
    <w:p w14:paraId="2B46E4C7" w14:textId="1CD14BCB" w:rsidR="00406807" w:rsidRPr="00997F99" w:rsidRDefault="00406807" w:rsidP="00CA2AB1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97F99">
        <w:rPr>
          <w:rFonts w:ascii="Arial" w:hAnsi="Arial" w:cs="Arial"/>
        </w:rPr>
        <w:t xml:space="preserve">Localidad: Escriba al nombre de la Localidad a la que pertenece el </w:t>
      </w:r>
      <w:r w:rsidR="009775BC" w:rsidRPr="00997F99">
        <w:rPr>
          <w:rFonts w:ascii="Arial" w:hAnsi="Arial" w:cs="Arial"/>
        </w:rPr>
        <w:t>Centro Amar</w:t>
      </w:r>
      <w:r w:rsidRPr="00997F99">
        <w:rPr>
          <w:rFonts w:ascii="Arial" w:hAnsi="Arial" w:cs="Arial"/>
        </w:rPr>
        <w:t>.</w:t>
      </w:r>
    </w:p>
    <w:p w14:paraId="59C36023" w14:textId="3ACFC6C5" w:rsidR="00406807" w:rsidRPr="00997F99" w:rsidRDefault="00406807" w:rsidP="00CA2AB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997F99">
        <w:rPr>
          <w:rFonts w:ascii="Arial" w:hAnsi="Arial" w:cs="Arial"/>
        </w:rPr>
        <w:t xml:space="preserve">Fecha: Indique fecha de elaboración de la presente </w:t>
      </w:r>
      <w:r w:rsidR="00CD0329" w:rsidRPr="00997F99">
        <w:rPr>
          <w:rFonts w:ascii="Arial" w:hAnsi="Arial" w:cs="Arial"/>
        </w:rPr>
        <w:t>confirmación de plan de compras</w:t>
      </w:r>
    </w:p>
    <w:p w14:paraId="63AE80ED" w14:textId="64984DC6" w:rsidR="00CD0329" w:rsidRPr="00997F99" w:rsidRDefault="00CD0329" w:rsidP="00FD3814">
      <w:pPr>
        <w:ind w:left="360"/>
        <w:jc w:val="both"/>
        <w:rPr>
          <w:sz w:val="22"/>
          <w:szCs w:val="22"/>
        </w:rPr>
      </w:pPr>
      <w:r w:rsidRPr="00997F99">
        <w:rPr>
          <w:sz w:val="22"/>
          <w:szCs w:val="22"/>
        </w:rPr>
        <w:t xml:space="preserve">Línea de Inversión / Concepto de gasto (Circular </w:t>
      </w:r>
      <w:proofErr w:type="spellStart"/>
      <w:r w:rsidR="00DF1E20" w:rsidRPr="00997F99">
        <w:rPr>
          <w:sz w:val="22"/>
          <w:szCs w:val="22"/>
        </w:rPr>
        <w:t>C</w:t>
      </w:r>
      <w:r w:rsidRPr="00997F99">
        <w:rPr>
          <w:sz w:val="22"/>
          <w:szCs w:val="22"/>
        </w:rPr>
        <w:t>onfis</w:t>
      </w:r>
      <w:proofErr w:type="spellEnd"/>
      <w:r w:rsidRPr="00997F99">
        <w:rPr>
          <w:sz w:val="22"/>
          <w:szCs w:val="22"/>
        </w:rPr>
        <w:t xml:space="preserve"> No 0</w:t>
      </w:r>
      <w:r w:rsidR="00DF1E20" w:rsidRPr="00997F99">
        <w:rPr>
          <w:sz w:val="22"/>
          <w:szCs w:val="22"/>
        </w:rPr>
        <w:t>4</w:t>
      </w:r>
      <w:r w:rsidRPr="00997F99">
        <w:rPr>
          <w:sz w:val="22"/>
          <w:szCs w:val="22"/>
        </w:rPr>
        <w:t xml:space="preserve"> de 202</w:t>
      </w:r>
      <w:r w:rsidR="00B54902" w:rsidRPr="00997F99">
        <w:rPr>
          <w:sz w:val="22"/>
          <w:szCs w:val="22"/>
        </w:rPr>
        <w:t>4</w:t>
      </w:r>
      <w:r w:rsidRPr="00997F99">
        <w:rPr>
          <w:sz w:val="22"/>
          <w:szCs w:val="22"/>
        </w:rPr>
        <w:t>)</w:t>
      </w:r>
    </w:p>
    <w:p w14:paraId="07AA70C2" w14:textId="77777777" w:rsidR="00B54902" w:rsidRPr="00997F99" w:rsidRDefault="00CD0329" w:rsidP="00B5490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997F99">
        <w:rPr>
          <w:rFonts w:ascii="Arial" w:hAnsi="Arial" w:cs="Arial"/>
          <w:bCs/>
        </w:rPr>
        <w:t xml:space="preserve">Línea de Inversión Local: </w:t>
      </w:r>
      <w:r w:rsidR="00B54902" w:rsidRPr="00997F99">
        <w:rPr>
          <w:rFonts w:ascii="Arial" w:hAnsi="Arial" w:cs="Arial"/>
        </w:rPr>
        <w:t xml:space="preserve">/ Concepto de gasto (Circular </w:t>
      </w:r>
      <w:proofErr w:type="spellStart"/>
      <w:r w:rsidR="00B54902" w:rsidRPr="00997F99">
        <w:rPr>
          <w:rFonts w:ascii="Arial" w:hAnsi="Arial" w:cs="Arial"/>
        </w:rPr>
        <w:t>Confis</w:t>
      </w:r>
      <w:proofErr w:type="spellEnd"/>
      <w:r w:rsidR="00B54902" w:rsidRPr="00997F99">
        <w:rPr>
          <w:rFonts w:ascii="Arial" w:hAnsi="Arial" w:cs="Arial"/>
        </w:rPr>
        <w:t xml:space="preserve"> No 04 de 2024)</w:t>
      </w:r>
    </w:p>
    <w:p w14:paraId="79D8A241" w14:textId="711B03A7" w:rsidR="00406807" w:rsidRPr="00997F99" w:rsidRDefault="00406807" w:rsidP="0091288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997F99">
        <w:rPr>
          <w:rFonts w:ascii="Arial" w:hAnsi="Arial" w:cs="Arial"/>
          <w:bCs/>
        </w:rPr>
        <w:t>Concepto</w:t>
      </w:r>
      <w:r w:rsidR="00CD0329" w:rsidRPr="00997F99">
        <w:rPr>
          <w:rFonts w:ascii="Arial" w:hAnsi="Arial" w:cs="Arial"/>
          <w:bCs/>
        </w:rPr>
        <w:t xml:space="preserve"> de gasto</w:t>
      </w:r>
      <w:r w:rsidRPr="00997F99">
        <w:rPr>
          <w:rFonts w:ascii="Arial" w:hAnsi="Arial" w:cs="Arial"/>
          <w:bCs/>
        </w:rPr>
        <w:t xml:space="preserve">: </w:t>
      </w:r>
      <w:r w:rsidR="00B54902" w:rsidRPr="00997F99">
        <w:rPr>
          <w:rFonts w:ascii="Arial" w:hAnsi="Arial" w:cs="Arial"/>
        </w:rPr>
        <w:t xml:space="preserve">(Circular </w:t>
      </w:r>
      <w:proofErr w:type="spellStart"/>
      <w:r w:rsidR="00B54902" w:rsidRPr="00997F99">
        <w:rPr>
          <w:rFonts w:ascii="Arial" w:hAnsi="Arial" w:cs="Arial"/>
        </w:rPr>
        <w:t>Confis</w:t>
      </w:r>
      <w:proofErr w:type="spellEnd"/>
      <w:r w:rsidR="00B54902" w:rsidRPr="00997F99">
        <w:rPr>
          <w:rFonts w:ascii="Arial" w:hAnsi="Arial" w:cs="Arial"/>
        </w:rPr>
        <w:t xml:space="preserve"> No 04 de 2024)</w:t>
      </w:r>
    </w:p>
    <w:p w14:paraId="63FF96CE" w14:textId="77777777" w:rsidR="00B54902" w:rsidRPr="00997F99" w:rsidRDefault="0084643C" w:rsidP="00E02DFB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97F99">
        <w:rPr>
          <w:rFonts w:ascii="Arial" w:hAnsi="Arial" w:cs="Arial"/>
          <w:bCs/>
        </w:rPr>
        <w:t>Propósito</w:t>
      </w:r>
      <w:r w:rsidR="00406807" w:rsidRPr="00997F99">
        <w:rPr>
          <w:rFonts w:ascii="Arial" w:hAnsi="Arial" w:cs="Arial"/>
          <w:bCs/>
        </w:rPr>
        <w:t xml:space="preserve">: </w:t>
      </w:r>
      <w:r w:rsidR="00B54902" w:rsidRPr="00997F99">
        <w:rPr>
          <w:rFonts w:ascii="Arial" w:hAnsi="Arial" w:cs="Arial"/>
        </w:rPr>
        <w:t>Actualizar de acuerdo al PDL</w:t>
      </w:r>
    </w:p>
    <w:p w14:paraId="7FFFD34C" w14:textId="4C40312E" w:rsidR="00406807" w:rsidRPr="00997F99" w:rsidRDefault="00406807" w:rsidP="00E02DFB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97F99">
        <w:rPr>
          <w:rFonts w:ascii="Arial" w:hAnsi="Arial" w:cs="Arial"/>
        </w:rPr>
        <w:t xml:space="preserve">Programa: </w:t>
      </w:r>
      <w:r w:rsidR="00B54902" w:rsidRPr="00997F99">
        <w:rPr>
          <w:rFonts w:ascii="Arial" w:hAnsi="Arial" w:cs="Arial"/>
        </w:rPr>
        <w:t>Actualizar de acuerdo al Plan de Desarrollo Distrital</w:t>
      </w:r>
      <w:r w:rsidRPr="00997F99">
        <w:rPr>
          <w:rFonts w:ascii="Arial" w:hAnsi="Arial" w:cs="Arial"/>
          <w:bCs/>
        </w:rPr>
        <w:t>.</w:t>
      </w:r>
    </w:p>
    <w:p w14:paraId="006A909A" w14:textId="77777777" w:rsidR="0084643C" w:rsidRPr="00997F99" w:rsidRDefault="00406807" w:rsidP="00CA2AB1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97F99">
        <w:rPr>
          <w:rFonts w:ascii="Arial" w:hAnsi="Arial" w:cs="Arial"/>
        </w:rPr>
        <w:t>Proyecto</w:t>
      </w:r>
      <w:r w:rsidR="001D2BA4" w:rsidRPr="00997F99">
        <w:rPr>
          <w:rFonts w:ascii="Arial" w:hAnsi="Arial" w:cs="Arial"/>
        </w:rPr>
        <w:t xml:space="preserve"> de inversión</w:t>
      </w:r>
      <w:r w:rsidRPr="00997F99">
        <w:rPr>
          <w:rFonts w:ascii="Arial" w:hAnsi="Arial" w:cs="Arial"/>
        </w:rPr>
        <w:t xml:space="preserve">: </w:t>
      </w:r>
    </w:p>
    <w:p w14:paraId="145A1382" w14:textId="5859DA1C" w:rsidR="00406807" w:rsidRPr="00997F99" w:rsidRDefault="0084643C" w:rsidP="00CA2AB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97F99">
        <w:rPr>
          <w:rFonts w:ascii="Arial" w:hAnsi="Arial" w:cs="Arial"/>
        </w:rPr>
        <w:t xml:space="preserve">Número de Proyecto FDL: </w:t>
      </w:r>
      <w:r w:rsidR="00406807" w:rsidRPr="00997F99">
        <w:rPr>
          <w:rFonts w:ascii="Arial" w:hAnsi="Arial" w:cs="Arial"/>
        </w:rPr>
        <w:t>Mencione el n</w:t>
      </w:r>
      <w:r w:rsidRPr="00997F99">
        <w:rPr>
          <w:rFonts w:ascii="Arial" w:hAnsi="Arial" w:cs="Arial"/>
        </w:rPr>
        <w:t>úmero</w:t>
      </w:r>
      <w:r w:rsidR="00406807" w:rsidRPr="00997F99">
        <w:rPr>
          <w:rFonts w:ascii="Arial" w:hAnsi="Arial" w:cs="Arial"/>
        </w:rPr>
        <w:t xml:space="preserve"> del proyecto local de acuerdo al</w:t>
      </w:r>
      <w:r w:rsidRPr="00997F99">
        <w:rPr>
          <w:rFonts w:ascii="Arial" w:hAnsi="Arial" w:cs="Arial"/>
        </w:rPr>
        <w:t xml:space="preserve"> Plan de Desarrollo Local y</w:t>
      </w:r>
      <w:r w:rsidR="00406807" w:rsidRPr="00997F99">
        <w:rPr>
          <w:rFonts w:ascii="Arial" w:hAnsi="Arial" w:cs="Arial"/>
        </w:rPr>
        <w:t xml:space="preserve"> Plan Operativo Anual de inversión (POAI) </w:t>
      </w:r>
    </w:p>
    <w:p w14:paraId="1836F8F1" w14:textId="268D8EDD" w:rsidR="0084643C" w:rsidRPr="00997F99" w:rsidRDefault="0084643C" w:rsidP="00CA2AB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997F99">
        <w:rPr>
          <w:rFonts w:ascii="Arial" w:hAnsi="Arial" w:cs="Arial"/>
        </w:rPr>
        <w:t>Nombre de Proyecto FDL: Mencione el número del proyecto local de acuerdo al Plan de Desarrollo</w:t>
      </w:r>
      <w:r w:rsidRPr="00997F99">
        <w:rPr>
          <w:rFonts w:ascii="Arial" w:hAnsi="Arial" w:cs="Arial"/>
          <w:bCs/>
        </w:rPr>
        <w:t xml:space="preserve"> Local y Plan Operativo Anual de inversión (POAI) </w:t>
      </w:r>
    </w:p>
    <w:p w14:paraId="1FAE8702" w14:textId="17A9A2B9" w:rsidR="0084643C" w:rsidRPr="00997F99" w:rsidRDefault="0084643C" w:rsidP="00CA2AB1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97F99">
        <w:rPr>
          <w:rFonts w:ascii="Arial" w:hAnsi="Arial" w:cs="Arial"/>
          <w:lang w:val="es-AR" w:eastAsia="en-US"/>
        </w:rPr>
        <w:t>Unidades Operativas a dotar: Mencione el nombre de l</w:t>
      </w:r>
      <w:r w:rsidR="00F1711D" w:rsidRPr="00997F99">
        <w:rPr>
          <w:rFonts w:ascii="Arial" w:hAnsi="Arial" w:cs="Arial"/>
          <w:lang w:val="es-AR" w:eastAsia="en-US"/>
        </w:rPr>
        <w:t>o</w:t>
      </w:r>
      <w:r w:rsidRPr="00997F99">
        <w:rPr>
          <w:rFonts w:ascii="Arial" w:hAnsi="Arial" w:cs="Arial"/>
          <w:lang w:val="es-AR" w:eastAsia="en-US"/>
        </w:rPr>
        <w:t xml:space="preserve">s </w:t>
      </w:r>
      <w:r w:rsidR="00F1711D" w:rsidRPr="00997F99">
        <w:rPr>
          <w:rFonts w:ascii="Arial" w:hAnsi="Arial" w:cs="Arial"/>
          <w:lang w:val="es-AR" w:eastAsia="en-US"/>
        </w:rPr>
        <w:t>Centros Amar</w:t>
      </w:r>
      <w:r w:rsidRPr="00997F99">
        <w:rPr>
          <w:rFonts w:ascii="Arial" w:hAnsi="Arial" w:cs="Arial"/>
          <w:lang w:val="es-AR" w:eastAsia="en-US"/>
        </w:rPr>
        <w:t xml:space="preserve"> a dotar de acuerdo </w:t>
      </w:r>
      <w:r w:rsidR="009775BC" w:rsidRPr="00997F99">
        <w:rPr>
          <w:rFonts w:ascii="Arial" w:hAnsi="Arial" w:cs="Arial"/>
          <w:lang w:val="es-AR" w:eastAsia="en-US"/>
        </w:rPr>
        <w:t>al Anexo</w:t>
      </w:r>
      <w:r w:rsidR="009775BC" w:rsidRPr="00997F99">
        <w:rPr>
          <w:rFonts w:ascii="Arial" w:hAnsi="Arial" w:cs="Arial"/>
          <w:lang w:val="es-AR"/>
        </w:rPr>
        <w:t xml:space="preserve"> </w:t>
      </w:r>
      <w:r w:rsidR="00B54902" w:rsidRPr="00997F99">
        <w:rPr>
          <w:rFonts w:ascii="Arial" w:hAnsi="Arial" w:cs="Arial"/>
          <w:lang w:val="es-AR"/>
        </w:rPr>
        <w:t>5</w:t>
      </w:r>
      <w:r w:rsidR="009775BC" w:rsidRPr="00997F99">
        <w:rPr>
          <w:rFonts w:ascii="Arial" w:hAnsi="Arial" w:cs="Arial"/>
          <w:lang w:val="es-AR"/>
        </w:rPr>
        <w:t>.</w:t>
      </w:r>
      <w:r w:rsidR="00B54902" w:rsidRPr="00997F99">
        <w:rPr>
          <w:rFonts w:ascii="Arial" w:hAnsi="Arial" w:cs="Arial"/>
          <w:lang w:val="es-AR"/>
        </w:rPr>
        <w:t>3.</w:t>
      </w:r>
      <w:r w:rsidR="009775BC" w:rsidRPr="00997F99">
        <w:rPr>
          <w:rFonts w:ascii="Arial" w:hAnsi="Arial" w:cs="Arial"/>
          <w:lang w:val="es-AR"/>
        </w:rPr>
        <w:t xml:space="preserve"> “Listado de necesidades para la adquisición de dotación </w:t>
      </w:r>
      <w:r w:rsidR="009775BC" w:rsidRPr="00997F99">
        <w:rPr>
          <w:rFonts w:ascii="Arial" w:hAnsi="Arial" w:cs="Arial"/>
        </w:rPr>
        <w:t xml:space="preserve">por los Fondos de Desarrollo Local para </w:t>
      </w:r>
      <w:r w:rsidR="00153264" w:rsidRPr="001E283E">
        <w:rPr>
          <w:rFonts w:ascii="Arial" w:eastAsia="Arial Narrow" w:hAnsi="Arial" w:cs="Arial"/>
          <w:lang w:val="es-ES_tradnl"/>
        </w:rPr>
        <w:t>Hogares de paso, Autocuidado, SEDID, Atención Socio-sanitaria y Comunidad de Vida El Camino</w:t>
      </w:r>
      <w:bookmarkStart w:id="0" w:name="_GoBack"/>
      <w:bookmarkEnd w:id="0"/>
      <w:r w:rsidR="009775BC" w:rsidRPr="00997F99">
        <w:rPr>
          <w:rFonts w:ascii="Arial" w:hAnsi="Arial" w:cs="Arial"/>
        </w:rPr>
        <w:t>”</w:t>
      </w:r>
      <w:r w:rsidR="009775BC" w:rsidRPr="00997F99">
        <w:rPr>
          <w:rFonts w:ascii="Arial" w:hAnsi="Arial" w:cs="Arial"/>
          <w:lang w:val="es-AR"/>
        </w:rPr>
        <w:t xml:space="preserve">, </w:t>
      </w:r>
      <w:r w:rsidR="003D0165" w:rsidRPr="00997F99">
        <w:rPr>
          <w:rFonts w:ascii="Arial" w:hAnsi="Arial" w:cs="Arial"/>
          <w:lang w:val="es-AR" w:eastAsia="en-US"/>
        </w:rPr>
        <w:t xml:space="preserve">remitido </w:t>
      </w:r>
      <w:r w:rsidRPr="00997F99">
        <w:rPr>
          <w:rFonts w:ascii="Arial" w:hAnsi="Arial" w:cs="Arial"/>
          <w:lang w:val="es-AR" w:eastAsia="en-US"/>
        </w:rPr>
        <w:t>por la Alcald</w:t>
      </w:r>
      <w:r w:rsidR="009775BC" w:rsidRPr="00997F99">
        <w:rPr>
          <w:rFonts w:ascii="Arial" w:hAnsi="Arial" w:cs="Arial"/>
          <w:lang w:val="es-AR" w:eastAsia="en-US"/>
        </w:rPr>
        <w:t>ía Local para la solicitud de confirmación de plan de compras.</w:t>
      </w:r>
    </w:p>
    <w:p w14:paraId="5EAB104E" w14:textId="186A8FA9" w:rsidR="00C63C45" w:rsidRPr="00997F99" w:rsidRDefault="00406807" w:rsidP="00CA2AB1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997F99">
        <w:rPr>
          <w:rFonts w:ascii="Arial" w:hAnsi="Arial" w:cs="Arial"/>
        </w:rPr>
        <w:t xml:space="preserve">Confirmación </w:t>
      </w:r>
      <w:r w:rsidR="00FD3814" w:rsidRPr="00997F99">
        <w:rPr>
          <w:rFonts w:ascii="Arial" w:hAnsi="Arial" w:cs="Arial"/>
        </w:rPr>
        <w:t>plan de compras</w:t>
      </w:r>
      <w:r w:rsidRPr="00997F99">
        <w:rPr>
          <w:rFonts w:ascii="Arial" w:hAnsi="Arial" w:cs="Arial"/>
        </w:rPr>
        <w:t xml:space="preserve">: </w:t>
      </w:r>
      <w:r w:rsidR="003D0165" w:rsidRPr="00997F99">
        <w:rPr>
          <w:rFonts w:ascii="Arial" w:hAnsi="Arial" w:cs="Arial"/>
          <w:bCs/>
        </w:rPr>
        <w:t xml:space="preserve">El texto queda tal cual, </w:t>
      </w:r>
      <w:r w:rsidR="009775BC" w:rsidRPr="00997F99">
        <w:rPr>
          <w:rFonts w:ascii="Arial" w:hAnsi="Arial" w:cs="Arial"/>
          <w:bCs/>
        </w:rPr>
        <w:t>únicamente</w:t>
      </w:r>
      <w:r w:rsidR="003D0165" w:rsidRPr="00997F99">
        <w:rPr>
          <w:rFonts w:ascii="Arial" w:hAnsi="Arial" w:cs="Arial"/>
          <w:bCs/>
        </w:rPr>
        <w:t xml:space="preserve"> debe incluirse el nombre de la localidad de la Alcaldía Local según corresponda.</w:t>
      </w:r>
    </w:p>
    <w:p w14:paraId="249E1108" w14:textId="77777777" w:rsidR="003D0165" w:rsidRPr="00997F99" w:rsidRDefault="003D0165" w:rsidP="00CA2AB1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C52F61E" w14:textId="5AFA19CA" w:rsidR="00DA6FC8" w:rsidRPr="00997F99" w:rsidRDefault="003D0165" w:rsidP="00CA2AB1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997F99">
        <w:rPr>
          <w:rFonts w:ascii="Arial" w:hAnsi="Arial" w:cs="Arial"/>
          <w:bCs/>
          <w:u w:val="single"/>
        </w:rPr>
        <w:t>Nota</w:t>
      </w:r>
      <w:r w:rsidR="00CA2AB1" w:rsidRPr="00997F99">
        <w:rPr>
          <w:rFonts w:ascii="Arial" w:hAnsi="Arial" w:cs="Arial"/>
          <w:bCs/>
          <w:u w:val="single"/>
        </w:rPr>
        <w:t>.</w:t>
      </w:r>
      <w:r w:rsidRPr="00997F99">
        <w:rPr>
          <w:rFonts w:ascii="Arial" w:hAnsi="Arial" w:cs="Arial"/>
          <w:bCs/>
        </w:rPr>
        <w:t xml:space="preserve"> Para emitir confirmación de plan de compras, la Alcaldía Local debe adjuntar </w:t>
      </w:r>
      <w:r w:rsidRPr="00997F99">
        <w:rPr>
          <w:rFonts w:ascii="Arial" w:hAnsi="Arial" w:cs="Arial"/>
          <w:lang w:val="es-AR"/>
        </w:rPr>
        <w:t xml:space="preserve">Anexo </w:t>
      </w:r>
      <w:r w:rsidR="00B54902" w:rsidRPr="00997F99">
        <w:rPr>
          <w:rFonts w:ascii="Arial" w:hAnsi="Arial" w:cs="Arial"/>
          <w:lang w:val="es-AR"/>
        </w:rPr>
        <w:t>5</w:t>
      </w:r>
      <w:r w:rsidRPr="00997F99">
        <w:rPr>
          <w:rFonts w:ascii="Arial" w:hAnsi="Arial" w:cs="Arial"/>
          <w:lang w:val="es-AR"/>
        </w:rPr>
        <w:t>.</w:t>
      </w:r>
      <w:r w:rsidR="00B54902" w:rsidRPr="00997F99">
        <w:rPr>
          <w:rFonts w:ascii="Arial" w:hAnsi="Arial" w:cs="Arial"/>
          <w:lang w:val="es-AR"/>
        </w:rPr>
        <w:t>3</w:t>
      </w:r>
      <w:r w:rsidRPr="00997F99">
        <w:rPr>
          <w:rFonts w:ascii="Arial" w:hAnsi="Arial" w:cs="Arial"/>
          <w:lang w:val="es-AR"/>
        </w:rPr>
        <w:t xml:space="preserve"> </w:t>
      </w:r>
      <w:r w:rsidR="009775BC" w:rsidRPr="00997F99">
        <w:rPr>
          <w:rFonts w:ascii="Arial" w:hAnsi="Arial" w:cs="Arial"/>
          <w:lang w:val="es-AR"/>
        </w:rPr>
        <w:t>“</w:t>
      </w:r>
      <w:r w:rsidRPr="00997F99">
        <w:rPr>
          <w:rFonts w:ascii="Arial" w:hAnsi="Arial" w:cs="Arial"/>
          <w:lang w:val="es-AR"/>
        </w:rPr>
        <w:t xml:space="preserve">Listado de necesidades para la adquisición de dotación </w:t>
      </w:r>
      <w:r w:rsidRPr="00997F99">
        <w:rPr>
          <w:rFonts w:ascii="Arial" w:hAnsi="Arial" w:cs="Arial"/>
        </w:rPr>
        <w:t>por los Fondos de Desarrollo Local para Centros Amar</w:t>
      </w:r>
      <w:r w:rsidR="009775BC" w:rsidRPr="00997F99">
        <w:rPr>
          <w:rFonts w:ascii="Arial" w:hAnsi="Arial" w:cs="Arial"/>
        </w:rPr>
        <w:t>”</w:t>
      </w:r>
      <w:r w:rsidRPr="00997F99">
        <w:rPr>
          <w:rFonts w:ascii="Arial" w:hAnsi="Arial" w:cs="Arial"/>
          <w:lang w:val="es-AR"/>
        </w:rPr>
        <w:t xml:space="preserve">, </w:t>
      </w:r>
      <w:r w:rsidR="009775BC" w:rsidRPr="00997F99">
        <w:rPr>
          <w:rFonts w:ascii="Arial" w:hAnsi="Arial" w:cs="Arial"/>
          <w:lang w:val="es-AR"/>
        </w:rPr>
        <w:t xml:space="preserve">de acuerdo al presupuesto asignado por el FDL para este concepto de gasto y </w:t>
      </w:r>
      <w:r w:rsidR="009775BC" w:rsidRPr="00997F99">
        <w:rPr>
          <w:rFonts w:ascii="Arial" w:hAnsi="Arial" w:cs="Arial"/>
        </w:rPr>
        <w:t>posterior</w:t>
      </w:r>
      <w:r w:rsidRPr="00997F99">
        <w:rPr>
          <w:rFonts w:ascii="Arial" w:hAnsi="Arial" w:cs="Arial"/>
        </w:rPr>
        <w:t xml:space="preserve"> a surtir las visitas </w:t>
      </w:r>
      <w:r w:rsidR="009775BC" w:rsidRPr="00997F99">
        <w:rPr>
          <w:rFonts w:ascii="Arial" w:hAnsi="Arial" w:cs="Arial"/>
        </w:rPr>
        <w:t>a los Centros Amar</w:t>
      </w:r>
      <w:r w:rsidRPr="00997F99">
        <w:rPr>
          <w:rFonts w:ascii="Arial" w:hAnsi="Arial" w:cs="Arial"/>
        </w:rPr>
        <w:t xml:space="preserve">, donde se confirmen las necesidades de dotación </w:t>
      </w:r>
      <w:r w:rsidR="009775BC" w:rsidRPr="00997F99">
        <w:rPr>
          <w:rFonts w:ascii="Arial" w:hAnsi="Arial" w:cs="Arial"/>
        </w:rPr>
        <w:t>presentadas en dicho anexo</w:t>
      </w:r>
      <w:r w:rsidRPr="00997F99">
        <w:rPr>
          <w:rFonts w:ascii="Arial" w:hAnsi="Arial" w:cs="Arial"/>
        </w:rPr>
        <w:t xml:space="preserve"> </w:t>
      </w:r>
    </w:p>
    <w:sectPr w:rsidR="00DA6FC8" w:rsidRPr="00997F99" w:rsidSect="00424F80">
      <w:headerReference w:type="default" r:id="rId7"/>
      <w:footerReference w:type="default" r:id="rId8"/>
      <w:pgSz w:w="12240" w:h="15840"/>
      <w:pgMar w:top="1701" w:right="1134" w:bottom="1134" w:left="1701" w:header="113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EC8C8" w14:textId="77777777" w:rsidR="00686F84" w:rsidRDefault="00686F84" w:rsidP="00406807">
      <w:r>
        <w:separator/>
      </w:r>
    </w:p>
  </w:endnote>
  <w:endnote w:type="continuationSeparator" w:id="0">
    <w:p w14:paraId="4362C631" w14:textId="77777777" w:rsidR="00686F84" w:rsidRDefault="00686F84" w:rsidP="0040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90E7476" w14:paraId="61B3852E" w14:textId="77777777" w:rsidTr="090E7476">
      <w:trPr>
        <w:trHeight w:val="300"/>
      </w:trPr>
      <w:tc>
        <w:tcPr>
          <w:tcW w:w="3135" w:type="dxa"/>
        </w:tcPr>
        <w:p w14:paraId="1A243D92" w14:textId="1DDD3DCD" w:rsidR="090E7476" w:rsidRDefault="090E7476" w:rsidP="090E7476">
          <w:pPr>
            <w:pStyle w:val="Encabezado"/>
            <w:ind w:left="-115"/>
          </w:pPr>
        </w:p>
      </w:tc>
      <w:tc>
        <w:tcPr>
          <w:tcW w:w="3135" w:type="dxa"/>
        </w:tcPr>
        <w:p w14:paraId="4321A4AB" w14:textId="37418000" w:rsidR="090E7476" w:rsidRDefault="090E7476" w:rsidP="090E7476">
          <w:pPr>
            <w:pStyle w:val="Encabezado"/>
            <w:jc w:val="center"/>
          </w:pPr>
        </w:p>
      </w:tc>
      <w:tc>
        <w:tcPr>
          <w:tcW w:w="3135" w:type="dxa"/>
        </w:tcPr>
        <w:p w14:paraId="72918A8D" w14:textId="55A9B249" w:rsidR="090E7476" w:rsidRDefault="090E7476" w:rsidP="090E7476">
          <w:pPr>
            <w:pStyle w:val="Encabezado"/>
            <w:ind w:right="-115"/>
            <w:jc w:val="right"/>
          </w:pPr>
        </w:p>
      </w:tc>
    </w:tr>
  </w:tbl>
  <w:p w14:paraId="19DE9DBC" w14:textId="0517541B" w:rsidR="090E7476" w:rsidRDefault="090E7476" w:rsidP="090E74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76381" w14:textId="77777777" w:rsidR="00686F84" w:rsidRDefault="00686F84" w:rsidP="00406807">
      <w:r>
        <w:separator/>
      </w:r>
    </w:p>
  </w:footnote>
  <w:footnote w:type="continuationSeparator" w:id="0">
    <w:p w14:paraId="65D21D06" w14:textId="77777777" w:rsidR="00686F84" w:rsidRDefault="00686F84" w:rsidP="00406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AE518" w14:textId="77777777" w:rsidR="00EA38D5" w:rsidRPr="00CA2AB1" w:rsidRDefault="00EA38D5">
    <w:pPr>
      <w:pStyle w:val="Encabezado"/>
      <w:rPr>
        <w:sz w:val="12"/>
      </w:rPr>
    </w:pPr>
  </w:p>
  <w:tbl>
    <w:tblPr>
      <w:tblpPr w:leftFromText="141" w:rightFromText="141" w:vertAnchor="text" w:horzAnchor="margin" w:tblpXSpec="center" w:tblpY="-515"/>
      <w:tblW w:w="9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93"/>
      <w:gridCol w:w="5273"/>
      <w:gridCol w:w="2462"/>
    </w:tblGrid>
    <w:tr w:rsidR="008451A3" w:rsidRPr="00EA3A41" w14:paraId="518F59E6" w14:textId="77777777" w:rsidTr="00CA2AB1">
      <w:trPr>
        <w:cantSplit/>
        <w:trHeight w:val="510"/>
      </w:trPr>
      <w:tc>
        <w:tcPr>
          <w:tcW w:w="2093" w:type="dxa"/>
          <w:vMerge w:val="restart"/>
          <w:tcBorders>
            <w:right w:val="single" w:sz="4" w:space="0" w:color="auto"/>
          </w:tcBorders>
        </w:tcPr>
        <w:p w14:paraId="4EB056F4" w14:textId="4815697C" w:rsidR="008451A3" w:rsidRDefault="008451A3" w:rsidP="002903F3">
          <w:pPr>
            <w:pStyle w:val="Encabezado"/>
            <w:jc w:val="center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872" behindDoc="0" locked="0" layoutInCell="1" allowOverlap="1" wp14:anchorId="787CA86A" wp14:editId="394ECD46">
                <wp:simplePos x="0" y="0"/>
                <wp:positionH relativeFrom="column">
                  <wp:posOffset>42545</wp:posOffset>
                </wp:positionH>
                <wp:positionV relativeFrom="paragraph">
                  <wp:posOffset>286385</wp:posOffset>
                </wp:positionV>
                <wp:extent cx="1104900" cy="660400"/>
                <wp:effectExtent l="0" t="0" r="0" b="6350"/>
                <wp:wrapNone/>
                <wp:docPr id="3" name="Imagen 4" descr="escudo-al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-al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73" w:type="dxa"/>
          <w:vMerge w:val="restart"/>
          <w:tcBorders>
            <w:left w:val="single" w:sz="4" w:space="0" w:color="auto"/>
          </w:tcBorders>
          <w:vAlign w:val="center"/>
        </w:tcPr>
        <w:p w14:paraId="4DFF2DCF" w14:textId="77777777" w:rsidR="008451A3" w:rsidRPr="00DF1E20" w:rsidRDefault="008451A3" w:rsidP="00CC2921">
          <w:pPr>
            <w:jc w:val="center"/>
            <w:rPr>
              <w:sz w:val="18"/>
              <w:szCs w:val="18"/>
            </w:rPr>
          </w:pPr>
          <w:r w:rsidRPr="00EC7736">
            <w:rPr>
              <w:sz w:val="16"/>
              <w:szCs w:val="16"/>
            </w:rPr>
            <w:fldChar w:fldCharType="begin"/>
          </w:r>
          <w:r w:rsidRPr="00EC7736">
            <w:rPr>
              <w:sz w:val="16"/>
              <w:szCs w:val="16"/>
            </w:rPr>
            <w:instrText xml:space="preserve"> MACROBUTTON  ActDesactEscrituraManual </w:instrText>
          </w:r>
          <w:r w:rsidRPr="00EC7736">
            <w:rPr>
              <w:sz w:val="16"/>
              <w:szCs w:val="16"/>
            </w:rPr>
            <w:fldChar w:fldCharType="end"/>
          </w:r>
          <w:r w:rsidRPr="00EC7736">
            <w:rPr>
              <w:sz w:val="16"/>
              <w:szCs w:val="16"/>
            </w:rPr>
            <w:fldChar w:fldCharType="begin"/>
          </w:r>
          <w:r w:rsidRPr="00EC7736">
            <w:rPr>
              <w:sz w:val="16"/>
              <w:szCs w:val="16"/>
            </w:rPr>
            <w:instrText xml:space="preserve"> MACROBUTTON  InsertarCampo </w:instrText>
          </w:r>
          <w:r w:rsidRPr="00EC7736">
            <w:rPr>
              <w:sz w:val="16"/>
              <w:szCs w:val="16"/>
            </w:rPr>
            <w:fldChar w:fldCharType="end"/>
          </w:r>
          <w:r w:rsidRPr="008029E9">
            <w:rPr>
              <w:b/>
              <w:bCs/>
              <w:sz w:val="18"/>
              <w:szCs w:val="18"/>
            </w:rPr>
            <w:t xml:space="preserve"> </w:t>
          </w:r>
          <w:r w:rsidRPr="00DF1E20">
            <w:rPr>
              <w:sz w:val="18"/>
              <w:szCs w:val="18"/>
            </w:rPr>
            <w:t>PROCESO PRESTACIÓN DE SERVICIOS SOCIALES PARA LA INCLUSIÓN SOCIAL</w:t>
          </w:r>
        </w:p>
        <w:p w14:paraId="518D46E0" w14:textId="77777777" w:rsidR="008451A3" w:rsidRPr="00DF1E20" w:rsidRDefault="008451A3" w:rsidP="00EA38D5">
          <w:pPr>
            <w:jc w:val="center"/>
            <w:rPr>
              <w:sz w:val="18"/>
              <w:szCs w:val="18"/>
            </w:rPr>
          </w:pPr>
        </w:p>
        <w:p w14:paraId="5E04C028" w14:textId="4F870DC2" w:rsidR="008451A3" w:rsidRPr="00EC7736" w:rsidRDefault="2E8EA6B4" w:rsidP="00F63C9A">
          <w:pPr>
            <w:jc w:val="center"/>
            <w:rPr>
              <w:sz w:val="18"/>
              <w:szCs w:val="18"/>
              <w:lang w:val="es-AR" w:eastAsia="es-ES"/>
            </w:rPr>
          </w:pPr>
          <w:r w:rsidRPr="2E8EA6B4">
            <w:rPr>
              <w:sz w:val="18"/>
              <w:szCs w:val="18"/>
              <w:lang w:val="es-AR" w:eastAsia="es-ES"/>
            </w:rPr>
            <w:t xml:space="preserve">ANEXO </w:t>
          </w:r>
          <w:r w:rsidR="00F12266">
            <w:rPr>
              <w:sz w:val="18"/>
              <w:szCs w:val="18"/>
              <w:lang w:val="es-AR" w:eastAsia="es-ES"/>
            </w:rPr>
            <w:t>5</w:t>
          </w:r>
          <w:r w:rsidRPr="2E8EA6B4">
            <w:rPr>
              <w:sz w:val="18"/>
              <w:szCs w:val="18"/>
              <w:lang w:val="es-AR" w:eastAsia="es-ES"/>
            </w:rPr>
            <w:t>.</w:t>
          </w:r>
          <w:r w:rsidR="00F63C9A">
            <w:rPr>
              <w:sz w:val="18"/>
              <w:szCs w:val="18"/>
              <w:lang w:val="es-AR" w:eastAsia="es-ES"/>
            </w:rPr>
            <w:t>6</w:t>
          </w:r>
          <w:r w:rsidRPr="2E8EA6B4">
            <w:rPr>
              <w:sz w:val="18"/>
              <w:szCs w:val="18"/>
              <w:lang w:val="es-AR" w:eastAsia="es-ES"/>
            </w:rPr>
            <w:t xml:space="preserve"> FORMATO CONFIRMACIÓN PLAN DE COMPRAS PARA CENTROS AMAR</w:t>
          </w:r>
        </w:p>
      </w:tc>
      <w:tc>
        <w:tcPr>
          <w:tcW w:w="2462" w:type="dxa"/>
          <w:tcBorders>
            <w:left w:val="single" w:sz="4" w:space="0" w:color="auto"/>
          </w:tcBorders>
          <w:vAlign w:val="center"/>
        </w:tcPr>
        <w:p w14:paraId="774C9F7C" w14:textId="6EFCB08A" w:rsidR="008451A3" w:rsidRDefault="00CA2AB1" w:rsidP="00E57B0D">
          <w:pPr>
            <w:pStyle w:val="Encabezado"/>
            <w:rPr>
              <w:sz w:val="18"/>
            </w:rPr>
          </w:pPr>
          <w:r>
            <w:rPr>
              <w:sz w:val="18"/>
            </w:rPr>
            <w:t xml:space="preserve">Versión: </w:t>
          </w:r>
          <w:r w:rsidR="0002305B">
            <w:rPr>
              <w:sz w:val="18"/>
            </w:rPr>
            <w:t>1</w:t>
          </w:r>
        </w:p>
      </w:tc>
    </w:tr>
    <w:tr w:rsidR="008451A3" w:rsidRPr="00EA3A41" w14:paraId="67B9B87A" w14:textId="77777777" w:rsidTr="00CA2AB1">
      <w:trPr>
        <w:cantSplit/>
        <w:trHeight w:val="510"/>
      </w:trPr>
      <w:tc>
        <w:tcPr>
          <w:tcW w:w="2093" w:type="dxa"/>
          <w:vMerge/>
        </w:tcPr>
        <w:p w14:paraId="02EA7ADC" w14:textId="77777777" w:rsidR="008451A3" w:rsidRPr="006D6FBC" w:rsidRDefault="008451A3" w:rsidP="00EA38D5">
          <w:pPr>
            <w:pStyle w:val="Encabezado"/>
            <w:jc w:val="center"/>
          </w:pPr>
        </w:p>
      </w:tc>
      <w:tc>
        <w:tcPr>
          <w:tcW w:w="5273" w:type="dxa"/>
          <w:vMerge/>
        </w:tcPr>
        <w:p w14:paraId="787801E4" w14:textId="77777777" w:rsidR="008451A3" w:rsidRPr="006D6FBC" w:rsidRDefault="008451A3" w:rsidP="00EA38D5">
          <w:pPr>
            <w:pStyle w:val="Encabezado"/>
            <w:jc w:val="center"/>
            <w:rPr>
              <w:sz w:val="22"/>
              <w:szCs w:val="22"/>
            </w:rPr>
          </w:pPr>
        </w:p>
      </w:tc>
      <w:tc>
        <w:tcPr>
          <w:tcW w:w="2462" w:type="dxa"/>
          <w:tcBorders>
            <w:left w:val="single" w:sz="4" w:space="0" w:color="auto"/>
          </w:tcBorders>
          <w:vAlign w:val="center"/>
        </w:tcPr>
        <w:p w14:paraId="2EED7BF8" w14:textId="15295B2C" w:rsidR="008451A3" w:rsidRPr="00D56723" w:rsidRDefault="008451A3" w:rsidP="00CA2AB1">
          <w:pPr>
            <w:pStyle w:val="Encabezado"/>
            <w:rPr>
              <w:sz w:val="18"/>
              <w:szCs w:val="16"/>
            </w:rPr>
          </w:pPr>
          <w:r w:rsidRPr="00D56723">
            <w:rPr>
              <w:sz w:val="18"/>
              <w:szCs w:val="16"/>
            </w:rPr>
            <w:t xml:space="preserve">Fecha: </w:t>
          </w:r>
          <w:r w:rsidR="004B3C37" w:rsidRPr="004B3C37">
            <w:rPr>
              <w:sz w:val="18"/>
              <w:szCs w:val="16"/>
            </w:rPr>
            <w:t>Memo I2023007174 - 09/03/2023</w:t>
          </w:r>
        </w:p>
      </w:tc>
    </w:tr>
    <w:tr w:rsidR="008451A3" w:rsidRPr="00EA3A41" w14:paraId="2DCBCE47" w14:textId="77777777" w:rsidTr="00CA2AB1">
      <w:trPr>
        <w:cantSplit/>
        <w:trHeight w:val="510"/>
      </w:trPr>
      <w:tc>
        <w:tcPr>
          <w:tcW w:w="2093" w:type="dxa"/>
          <w:vMerge/>
        </w:tcPr>
        <w:p w14:paraId="5AE702ED" w14:textId="77777777" w:rsidR="008451A3" w:rsidRPr="006D6FBC" w:rsidRDefault="008451A3" w:rsidP="00EA38D5">
          <w:pPr>
            <w:pStyle w:val="Encabezado"/>
            <w:jc w:val="center"/>
          </w:pPr>
        </w:p>
      </w:tc>
      <w:tc>
        <w:tcPr>
          <w:tcW w:w="5273" w:type="dxa"/>
          <w:vMerge/>
        </w:tcPr>
        <w:p w14:paraId="6B68196F" w14:textId="77777777" w:rsidR="008451A3" w:rsidRPr="006D6FBC" w:rsidRDefault="008451A3" w:rsidP="00EA38D5">
          <w:pPr>
            <w:pStyle w:val="Encabezado"/>
            <w:jc w:val="center"/>
            <w:rPr>
              <w:sz w:val="22"/>
              <w:szCs w:val="22"/>
            </w:rPr>
          </w:pPr>
        </w:p>
      </w:tc>
      <w:tc>
        <w:tcPr>
          <w:tcW w:w="246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3A4A147" w14:textId="48A67534" w:rsidR="008451A3" w:rsidRPr="00D56723" w:rsidRDefault="008451A3" w:rsidP="00EA38D5">
          <w:pPr>
            <w:pStyle w:val="Encabezado"/>
            <w:rPr>
              <w:sz w:val="18"/>
              <w:szCs w:val="16"/>
            </w:rPr>
          </w:pPr>
          <w:r w:rsidRPr="00D56723">
            <w:rPr>
              <w:sz w:val="18"/>
              <w:szCs w:val="16"/>
            </w:rPr>
            <w:t xml:space="preserve">Página: </w:t>
          </w:r>
          <w:r w:rsidRPr="00D56723">
            <w:rPr>
              <w:sz w:val="18"/>
              <w:szCs w:val="16"/>
              <w:lang w:val="es-ES"/>
            </w:rPr>
            <w:fldChar w:fldCharType="begin"/>
          </w:r>
          <w:r w:rsidRPr="00D56723">
            <w:rPr>
              <w:sz w:val="18"/>
              <w:szCs w:val="16"/>
              <w:lang w:val="es-ES"/>
            </w:rPr>
            <w:instrText xml:space="preserve"> PAGE </w:instrText>
          </w:r>
          <w:r w:rsidRPr="00D56723">
            <w:rPr>
              <w:sz w:val="18"/>
              <w:szCs w:val="16"/>
              <w:lang w:val="es-ES"/>
            </w:rPr>
            <w:fldChar w:fldCharType="separate"/>
          </w:r>
          <w:r w:rsidR="00153264">
            <w:rPr>
              <w:noProof/>
              <w:sz w:val="18"/>
              <w:szCs w:val="16"/>
              <w:lang w:val="es-ES"/>
            </w:rPr>
            <w:t>2</w:t>
          </w:r>
          <w:r w:rsidRPr="00D56723">
            <w:rPr>
              <w:sz w:val="18"/>
              <w:szCs w:val="16"/>
              <w:lang w:val="es-ES"/>
            </w:rPr>
            <w:fldChar w:fldCharType="end"/>
          </w:r>
          <w:r w:rsidRPr="00D56723">
            <w:rPr>
              <w:sz w:val="18"/>
              <w:szCs w:val="16"/>
              <w:lang w:val="es-ES"/>
            </w:rPr>
            <w:t xml:space="preserve"> de </w:t>
          </w:r>
          <w:r w:rsidRPr="00D56723">
            <w:rPr>
              <w:sz w:val="18"/>
              <w:szCs w:val="16"/>
              <w:lang w:val="es-ES"/>
            </w:rPr>
            <w:fldChar w:fldCharType="begin"/>
          </w:r>
          <w:r w:rsidRPr="00D56723">
            <w:rPr>
              <w:sz w:val="18"/>
              <w:szCs w:val="16"/>
              <w:lang w:val="es-ES"/>
            </w:rPr>
            <w:instrText xml:space="preserve"> NUMPAGES  </w:instrText>
          </w:r>
          <w:r w:rsidRPr="00D56723">
            <w:rPr>
              <w:sz w:val="18"/>
              <w:szCs w:val="16"/>
              <w:lang w:val="es-ES"/>
            </w:rPr>
            <w:fldChar w:fldCharType="separate"/>
          </w:r>
          <w:r w:rsidR="00153264">
            <w:rPr>
              <w:noProof/>
              <w:sz w:val="18"/>
              <w:szCs w:val="16"/>
              <w:lang w:val="es-ES"/>
            </w:rPr>
            <w:t>2</w:t>
          </w:r>
          <w:r w:rsidRPr="00D56723">
            <w:rPr>
              <w:sz w:val="18"/>
              <w:szCs w:val="16"/>
              <w:lang w:val="es-ES"/>
            </w:rPr>
            <w:fldChar w:fldCharType="end"/>
          </w:r>
        </w:p>
      </w:tc>
    </w:tr>
  </w:tbl>
  <w:p w14:paraId="4DF4D8DC" w14:textId="77777777" w:rsidR="00424F80" w:rsidRPr="00CA2AB1" w:rsidRDefault="00424F80" w:rsidP="00E00543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504"/>
        </w:tabs>
        <w:ind w:left="504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0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F5320BF4"/>
    <w:name w:val="WW8Num3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singleLevel"/>
    <w:tmpl w:val="2274483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</w:abstractNum>
  <w:abstractNum w:abstractNumId="3">
    <w:nsid w:val="011D71CE"/>
    <w:multiLevelType w:val="hybridMultilevel"/>
    <w:tmpl w:val="3E5E2AA4"/>
    <w:lvl w:ilvl="0" w:tplc="5CA6B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187F26"/>
    <w:multiLevelType w:val="hybridMultilevel"/>
    <w:tmpl w:val="084814AC"/>
    <w:lvl w:ilvl="0" w:tplc="5C92D9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6056E"/>
    <w:multiLevelType w:val="hybridMultilevel"/>
    <w:tmpl w:val="D66C74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144C0"/>
    <w:multiLevelType w:val="hybridMultilevel"/>
    <w:tmpl w:val="B24694D8"/>
    <w:lvl w:ilvl="0" w:tplc="D4EAA65C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F71E1"/>
    <w:multiLevelType w:val="hybridMultilevel"/>
    <w:tmpl w:val="87124E72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D21EF"/>
    <w:multiLevelType w:val="hybridMultilevel"/>
    <w:tmpl w:val="323A5F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F0F27"/>
    <w:multiLevelType w:val="multilevel"/>
    <w:tmpl w:val="5FC44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0">
    <w:nsid w:val="7DED3B37"/>
    <w:multiLevelType w:val="hybridMultilevel"/>
    <w:tmpl w:val="DEC0FA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064FA"/>
    <w:multiLevelType w:val="hybridMultilevel"/>
    <w:tmpl w:val="A79A2F72"/>
    <w:lvl w:ilvl="0" w:tplc="932CA7D2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A3"/>
    <w:rsid w:val="00015FFE"/>
    <w:rsid w:val="0002305B"/>
    <w:rsid w:val="00045EE8"/>
    <w:rsid w:val="0006123D"/>
    <w:rsid w:val="00066B15"/>
    <w:rsid w:val="00074C0A"/>
    <w:rsid w:val="000A4730"/>
    <w:rsid w:val="000C3F8C"/>
    <w:rsid w:val="000C4C1E"/>
    <w:rsid w:val="000D7F0E"/>
    <w:rsid w:val="000F6A4E"/>
    <w:rsid w:val="00117C76"/>
    <w:rsid w:val="0012478D"/>
    <w:rsid w:val="00146BD6"/>
    <w:rsid w:val="00150816"/>
    <w:rsid w:val="00153264"/>
    <w:rsid w:val="001D2BA4"/>
    <w:rsid w:val="001F16F8"/>
    <w:rsid w:val="001F5A57"/>
    <w:rsid w:val="00251B13"/>
    <w:rsid w:val="0026104D"/>
    <w:rsid w:val="00261EA4"/>
    <w:rsid w:val="00262E30"/>
    <w:rsid w:val="00263B81"/>
    <w:rsid w:val="002947ED"/>
    <w:rsid w:val="002A041A"/>
    <w:rsid w:val="002B6083"/>
    <w:rsid w:val="002C6ACA"/>
    <w:rsid w:val="002E0F86"/>
    <w:rsid w:val="003040FB"/>
    <w:rsid w:val="0037432D"/>
    <w:rsid w:val="00395FBF"/>
    <w:rsid w:val="003D0165"/>
    <w:rsid w:val="003D7957"/>
    <w:rsid w:val="003F6B5A"/>
    <w:rsid w:val="00406807"/>
    <w:rsid w:val="00424F80"/>
    <w:rsid w:val="00483BFA"/>
    <w:rsid w:val="004B3C37"/>
    <w:rsid w:val="004E2215"/>
    <w:rsid w:val="004E70B5"/>
    <w:rsid w:val="004E7E27"/>
    <w:rsid w:val="004F02B2"/>
    <w:rsid w:val="005035DC"/>
    <w:rsid w:val="00531B2B"/>
    <w:rsid w:val="00567D53"/>
    <w:rsid w:val="005B1A6C"/>
    <w:rsid w:val="005D29F7"/>
    <w:rsid w:val="005D2DC7"/>
    <w:rsid w:val="006049CB"/>
    <w:rsid w:val="00605992"/>
    <w:rsid w:val="006324FA"/>
    <w:rsid w:val="00637693"/>
    <w:rsid w:val="00644DC8"/>
    <w:rsid w:val="00654779"/>
    <w:rsid w:val="00686F84"/>
    <w:rsid w:val="006B22BB"/>
    <w:rsid w:val="006C234E"/>
    <w:rsid w:val="006D3DFB"/>
    <w:rsid w:val="00700D8A"/>
    <w:rsid w:val="0076003D"/>
    <w:rsid w:val="007632DF"/>
    <w:rsid w:val="00775D6E"/>
    <w:rsid w:val="007913C5"/>
    <w:rsid w:val="00792893"/>
    <w:rsid w:val="007F123C"/>
    <w:rsid w:val="00817CA2"/>
    <w:rsid w:val="00831437"/>
    <w:rsid w:val="008451A3"/>
    <w:rsid w:val="0084643C"/>
    <w:rsid w:val="0085467E"/>
    <w:rsid w:val="00857F4C"/>
    <w:rsid w:val="00893067"/>
    <w:rsid w:val="008939E8"/>
    <w:rsid w:val="0089694E"/>
    <w:rsid w:val="008C6459"/>
    <w:rsid w:val="008E1A3D"/>
    <w:rsid w:val="00900C41"/>
    <w:rsid w:val="00905BB0"/>
    <w:rsid w:val="00910B88"/>
    <w:rsid w:val="00937844"/>
    <w:rsid w:val="00961075"/>
    <w:rsid w:val="00972518"/>
    <w:rsid w:val="009775BC"/>
    <w:rsid w:val="00997F99"/>
    <w:rsid w:val="009A51A3"/>
    <w:rsid w:val="009E4D4B"/>
    <w:rsid w:val="009F65C4"/>
    <w:rsid w:val="00A02FB9"/>
    <w:rsid w:val="00A10FEC"/>
    <w:rsid w:val="00A17226"/>
    <w:rsid w:val="00A24524"/>
    <w:rsid w:val="00AA0950"/>
    <w:rsid w:val="00AA3A13"/>
    <w:rsid w:val="00AB79AD"/>
    <w:rsid w:val="00B17634"/>
    <w:rsid w:val="00B32365"/>
    <w:rsid w:val="00B50713"/>
    <w:rsid w:val="00B54902"/>
    <w:rsid w:val="00B826F5"/>
    <w:rsid w:val="00BA500B"/>
    <w:rsid w:val="00BC5BAA"/>
    <w:rsid w:val="00C12918"/>
    <w:rsid w:val="00C5739E"/>
    <w:rsid w:val="00C630E2"/>
    <w:rsid w:val="00C63C45"/>
    <w:rsid w:val="00C77136"/>
    <w:rsid w:val="00C868AC"/>
    <w:rsid w:val="00C92CD7"/>
    <w:rsid w:val="00CA2AB1"/>
    <w:rsid w:val="00CC17E1"/>
    <w:rsid w:val="00CC2921"/>
    <w:rsid w:val="00CD0329"/>
    <w:rsid w:val="00CE0416"/>
    <w:rsid w:val="00CE76F3"/>
    <w:rsid w:val="00D34469"/>
    <w:rsid w:val="00D5295E"/>
    <w:rsid w:val="00D6228A"/>
    <w:rsid w:val="00D72B04"/>
    <w:rsid w:val="00D74354"/>
    <w:rsid w:val="00D86A57"/>
    <w:rsid w:val="00DA6FC8"/>
    <w:rsid w:val="00DA70C6"/>
    <w:rsid w:val="00DF1E20"/>
    <w:rsid w:val="00E00543"/>
    <w:rsid w:val="00E03F96"/>
    <w:rsid w:val="00E2738F"/>
    <w:rsid w:val="00E31DD5"/>
    <w:rsid w:val="00E479EE"/>
    <w:rsid w:val="00E51894"/>
    <w:rsid w:val="00E55481"/>
    <w:rsid w:val="00E60546"/>
    <w:rsid w:val="00E90578"/>
    <w:rsid w:val="00EA38D5"/>
    <w:rsid w:val="00EF3803"/>
    <w:rsid w:val="00F05479"/>
    <w:rsid w:val="00F05566"/>
    <w:rsid w:val="00F12266"/>
    <w:rsid w:val="00F15744"/>
    <w:rsid w:val="00F160AF"/>
    <w:rsid w:val="00F1711D"/>
    <w:rsid w:val="00F1736A"/>
    <w:rsid w:val="00F55E62"/>
    <w:rsid w:val="00F63776"/>
    <w:rsid w:val="00F63C9A"/>
    <w:rsid w:val="00F922A5"/>
    <w:rsid w:val="00F9254D"/>
    <w:rsid w:val="00FD3814"/>
    <w:rsid w:val="00FE02B7"/>
    <w:rsid w:val="00FF3343"/>
    <w:rsid w:val="090E7476"/>
    <w:rsid w:val="2E8EA6B4"/>
    <w:rsid w:val="40D5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64AF96"/>
  <w15:docId w15:val="{4DE28A62-A4B1-4A7F-A834-530844B1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18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sz w:val="22"/>
      <w:lang w:val="es-ES_tradnl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sz w:val="22"/>
      <w:lang w:val="es-ES_tradnl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lang w:val="es-ES_tradnl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5z0">
    <w:name w:val="WW8Num5z0"/>
    <w:rPr>
      <w:b/>
      <w:color w:val="auto"/>
    </w:rPr>
  </w:style>
  <w:style w:type="character" w:customStyle="1" w:styleId="WW8Num6z0">
    <w:name w:val="WW8Num6z0"/>
    <w:rPr>
      <w:b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aliases w:val="Encabezado1 Car"/>
    <w:uiPriority w:val="99"/>
    <w:rPr>
      <w:rFonts w:ascii="Arial" w:eastAsia="Times New Roman" w:hAnsi="Arial" w:cs="Times New Roman"/>
      <w:sz w:val="20"/>
      <w:szCs w:val="20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</w:rPr>
  </w:style>
  <w:style w:type="character" w:customStyle="1" w:styleId="PiedepginaCar">
    <w:name w:val="Pie de página Car"/>
    <w:rPr>
      <w:rFonts w:ascii="Arial" w:eastAsia="Times New Roman" w:hAnsi="Arial" w:cs="Arial"/>
    </w:rPr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 w:val="24"/>
      <w:szCs w:val="24"/>
      <w:lang w:val="es-ES"/>
    </w:rPr>
  </w:style>
  <w:style w:type="paragraph" w:customStyle="1" w:styleId="Car2">
    <w:name w:val="Car2"/>
    <w:basedOn w:val="Normal"/>
    <w:pPr>
      <w:spacing w:after="160" w:line="240" w:lineRule="exact"/>
    </w:pPr>
    <w:rPr>
      <w:rFonts w:ascii="Verdana" w:hAnsi="Verdana" w:cs="Verdana"/>
      <w:lang w:val="es-ES"/>
    </w:rPr>
  </w:style>
  <w:style w:type="paragraph" w:customStyle="1" w:styleId="CarCarCarCarCarCarCarCarCar">
    <w:name w:val="Car Car Car Car Car Car Car Car Car"/>
    <w:basedOn w:val="Normal"/>
    <w:pPr>
      <w:spacing w:after="160" w:line="240" w:lineRule="exact"/>
    </w:pPr>
    <w:rPr>
      <w:rFonts w:ascii="Verdana" w:hAnsi="Verdana" w:cs="Verdana"/>
      <w:lang w:val="es-ES_tradnl"/>
    </w:rPr>
  </w:style>
  <w:style w:type="paragraph" w:customStyle="1" w:styleId="Normal1">
    <w:name w:val="Normal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customStyle="1" w:styleId="Default">
    <w:name w:val="Default"/>
    <w:rsid w:val="00045E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DF1E20"/>
  </w:style>
  <w:style w:type="character" w:customStyle="1" w:styleId="eop">
    <w:name w:val="eop"/>
    <w:basedOn w:val="Fuentedeprrafopredeter"/>
    <w:rsid w:val="00DF1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DiazU\Configuraci&#243;n%20local\Archivos%20temporales%20de%20Internet\OLK6F\F_%20Anexo%204%20Plan%20de%20Compras%20Infancia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F_ Anexo 4 Plan de Compras Infancia (2)</Template>
  <TotalTime>46</TotalTime>
  <Pages>2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versión impresa de este documento puede estar desactualizada, consulte la última versión oficial en la intranet – Sistema Integrado de Gestión</vt:lpstr>
    </vt:vector>
  </TitlesOfParts>
  <Company>www.intercambiosvirtuales.org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versión impresa de este documento puede estar desactualizada, consulte la última versión oficial en la intranet – Sistema Integrado de Gestión</dc:title>
  <dc:creator>MDiazU</dc:creator>
  <cp:lastModifiedBy>Claritza Ospina Candil</cp:lastModifiedBy>
  <cp:revision>8</cp:revision>
  <cp:lastPrinted>2019-03-11T23:54:00Z</cp:lastPrinted>
  <dcterms:created xsi:type="dcterms:W3CDTF">2024-09-11T21:14:00Z</dcterms:created>
  <dcterms:modified xsi:type="dcterms:W3CDTF">2024-09-11T22:53:00Z</dcterms:modified>
</cp:coreProperties>
</file>