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98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701"/>
        <w:gridCol w:w="142"/>
        <w:gridCol w:w="1984"/>
        <w:gridCol w:w="2410"/>
        <w:gridCol w:w="1134"/>
        <w:gridCol w:w="1418"/>
        <w:gridCol w:w="1275"/>
        <w:gridCol w:w="993"/>
        <w:gridCol w:w="16"/>
        <w:gridCol w:w="976"/>
        <w:gridCol w:w="804"/>
      </w:tblGrid>
      <w:tr w:rsidR="007E0F29" w:rsidRPr="005E098E" w14:paraId="76C6B1AB" w14:textId="77777777" w:rsidTr="00455092">
        <w:trPr>
          <w:trHeight w:val="340"/>
        </w:trPr>
        <w:tc>
          <w:tcPr>
            <w:tcW w:w="13988" w:type="dxa"/>
            <w:gridSpan w:val="12"/>
            <w:vAlign w:val="center"/>
          </w:tcPr>
          <w:p w14:paraId="79636FD8" w14:textId="08EC4944" w:rsidR="007E0F29" w:rsidRPr="005E098E" w:rsidRDefault="008E03DD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b/>
                <w:lang w:val="es-ES" w:eastAsia="en-US"/>
              </w:rPr>
              <w:t xml:space="preserve">Anexo. </w:t>
            </w:r>
            <w:r w:rsidR="007E0F29" w:rsidRPr="005E098E">
              <w:rPr>
                <w:rFonts w:ascii="Arial Narrow" w:hAnsi="Arial Narrow" w:cs="Arial"/>
                <w:b/>
                <w:lang w:val="es-ES" w:eastAsia="en-US"/>
              </w:rPr>
              <w:t xml:space="preserve">Formato de relatoría: Mesas </w:t>
            </w:r>
            <w:r w:rsidR="008125B2">
              <w:rPr>
                <w:rFonts w:ascii="Arial Narrow" w:hAnsi="Arial Narrow" w:cs="Arial"/>
                <w:b/>
                <w:lang w:val="es-ES" w:eastAsia="en-US"/>
              </w:rPr>
              <w:t>de trabajo</w:t>
            </w:r>
            <w:r w:rsidR="007E0F29" w:rsidRPr="005E098E">
              <w:rPr>
                <w:rFonts w:ascii="Arial Narrow" w:hAnsi="Arial Narrow" w:cs="Arial"/>
                <w:b/>
                <w:lang w:val="es-ES" w:eastAsia="en-US"/>
              </w:rPr>
              <w:t xml:space="preserve"> </w:t>
            </w:r>
          </w:p>
        </w:tc>
      </w:tr>
      <w:tr w:rsidR="003479D2" w:rsidRPr="005E098E" w14:paraId="1420D713" w14:textId="77777777" w:rsidTr="003479D2">
        <w:trPr>
          <w:trHeight w:val="340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20E1DE7B" w14:textId="72BD8096" w:rsidR="003479D2" w:rsidRPr="005E098E" w:rsidRDefault="003479D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Datos básicos de identificación</w:t>
            </w:r>
          </w:p>
        </w:tc>
      </w:tr>
      <w:tr w:rsidR="00146669" w:rsidRPr="005E098E" w14:paraId="263EF8B2" w14:textId="77777777" w:rsidTr="00B01397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0979A5EC" w14:textId="109EA73C" w:rsidR="00146669" w:rsidRPr="005E098E" w:rsidRDefault="00146669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Localidad</w:t>
            </w:r>
          </w:p>
        </w:tc>
        <w:tc>
          <w:tcPr>
            <w:tcW w:w="2126" w:type="dxa"/>
            <w:gridSpan w:val="2"/>
            <w:vAlign w:val="center"/>
          </w:tcPr>
          <w:p w14:paraId="54E79814" w14:textId="77777777" w:rsidR="00146669" w:rsidRPr="005E098E" w:rsidRDefault="00146669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2647C4E" w14:textId="01B5A58F" w:rsidR="00146669" w:rsidRPr="005E098E" w:rsidRDefault="00146669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Lugar de reunión</w:t>
            </w:r>
          </w:p>
        </w:tc>
        <w:tc>
          <w:tcPr>
            <w:tcW w:w="6616" w:type="dxa"/>
            <w:gridSpan w:val="7"/>
            <w:vAlign w:val="center"/>
          </w:tcPr>
          <w:p w14:paraId="3B722D41" w14:textId="218264DF" w:rsidR="00146669" w:rsidRPr="005E098E" w:rsidRDefault="00146669" w:rsidP="00092A47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AE0285" w:rsidRPr="005E098E" w14:paraId="51EA5DB8" w14:textId="77777777" w:rsidTr="00B01397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22809E68" w14:textId="0AA0C470" w:rsidR="00AE0285" w:rsidRPr="005E098E" w:rsidRDefault="00AE0285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Fecha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3F9AE53B" w14:textId="643A0FE5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24C75F3E" w14:textId="588819C0" w:rsidR="00AE0285" w:rsidRPr="005E098E" w:rsidRDefault="00AE0285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Hora 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de </w:t>
            </w: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inici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o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6B634B6F" w14:textId="77777777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  <w:tc>
          <w:tcPr>
            <w:tcW w:w="2284" w:type="dxa"/>
            <w:gridSpan w:val="3"/>
            <w:shd w:val="clear" w:color="auto" w:fill="D9D9D9" w:themeFill="background1" w:themeFillShade="D9"/>
            <w:vAlign w:val="center"/>
          </w:tcPr>
          <w:p w14:paraId="5B51DD67" w14:textId="56AFCE71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Hora fi</w:t>
            </w:r>
            <w:r w:rsidR="00EF041F"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nalización</w:t>
            </w:r>
          </w:p>
        </w:tc>
        <w:tc>
          <w:tcPr>
            <w:tcW w:w="1780" w:type="dxa"/>
            <w:gridSpan w:val="2"/>
            <w:shd w:val="clear" w:color="auto" w:fill="auto"/>
            <w:vAlign w:val="center"/>
          </w:tcPr>
          <w:p w14:paraId="3458E8DE" w14:textId="601D9ED5" w:rsidR="00AE0285" w:rsidRPr="005E098E" w:rsidRDefault="00AE0285" w:rsidP="007C6D28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F26EBB" w:rsidRPr="005E098E" w14:paraId="4FA2192B" w14:textId="77777777" w:rsidTr="005E098E">
        <w:trPr>
          <w:trHeight w:val="340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14:paraId="35286BB5" w14:textId="6078D117" w:rsidR="00F26EBB" w:rsidRPr="005E098E" w:rsidRDefault="00F26EBB" w:rsidP="003A1BE2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EE377E"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es-ES" w:eastAsia="en-US"/>
              </w:rPr>
              <w:t>Sector</w:t>
            </w:r>
          </w:p>
        </w:tc>
        <w:tc>
          <w:tcPr>
            <w:tcW w:w="11152" w:type="dxa"/>
            <w:gridSpan w:val="10"/>
            <w:vAlign w:val="center"/>
          </w:tcPr>
          <w:p w14:paraId="6AB8D3CC" w14:textId="1E817E65" w:rsidR="00F26EBB" w:rsidRPr="005E098E" w:rsidRDefault="00F26EBB" w:rsidP="00DC29D9">
            <w:pPr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</w:p>
        </w:tc>
      </w:tr>
      <w:tr w:rsidR="00BA7807" w:rsidRPr="005E098E" w14:paraId="030EC93A" w14:textId="77777777" w:rsidTr="005456D5">
        <w:trPr>
          <w:trHeight w:val="695"/>
        </w:trPr>
        <w:tc>
          <w:tcPr>
            <w:tcW w:w="12192" w:type="dxa"/>
            <w:gridSpan w:val="9"/>
            <w:shd w:val="clear" w:color="auto" w:fill="D9D9D9" w:themeFill="background1" w:themeFillShade="D9"/>
            <w:vAlign w:val="center"/>
          </w:tcPr>
          <w:p w14:paraId="1F3A9B7F" w14:textId="77777777" w:rsidR="00BA7807" w:rsidRPr="00BA7807" w:rsidRDefault="00BA7807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Priorización</w:t>
            </w: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 Mesa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de trabajo</w:t>
            </w:r>
          </w:p>
          <w:p w14:paraId="630EAADC" w14:textId="26D82B97" w:rsidR="00BA7807" w:rsidRPr="00BA7807" w:rsidRDefault="00BA7807" w:rsidP="00BA7807">
            <w:pPr>
              <w:pStyle w:val="Prrafodelista"/>
              <w:ind w:left="720"/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BA7807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Diligencie estos campos recogiendo el ejercicio de priorización de la Mesa de trabajo</w:t>
            </w:r>
          </w:p>
        </w:tc>
        <w:tc>
          <w:tcPr>
            <w:tcW w:w="1796" w:type="dxa"/>
            <w:gridSpan w:val="3"/>
            <w:shd w:val="clear" w:color="auto" w:fill="D9D9D9" w:themeFill="background1" w:themeFillShade="D9"/>
          </w:tcPr>
          <w:p w14:paraId="4B4DCF19" w14:textId="7781F108" w:rsidR="00BA7807" w:rsidRPr="005E098E" w:rsidRDefault="00BA7807" w:rsidP="00057EB7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M</w:t>
            </w:r>
            <w:r w:rsidR="00D612FC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a</w:t>
            </w:r>
            <w:r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rque con una X</w:t>
            </w:r>
            <w:r w:rsidR="007410DB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 xml:space="preserve"> de acuerdo con el concepto de gasto</w:t>
            </w:r>
          </w:p>
        </w:tc>
      </w:tr>
      <w:tr w:rsidR="00ED296F" w:rsidRPr="005E098E" w14:paraId="56FF26E2" w14:textId="77777777" w:rsidTr="00B01397">
        <w:trPr>
          <w:trHeight w:val="500"/>
        </w:trPr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02B1E5D3" w14:textId="26398319" w:rsidR="00ED296F" w:rsidRPr="005E098E" w:rsidRDefault="00ED296F" w:rsidP="00E53B12">
            <w:pPr>
              <w:pStyle w:val="Prrafodelista"/>
              <w:ind w:left="0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No. De acuerdo</w:t>
            </w:r>
          </w:p>
        </w:tc>
        <w:tc>
          <w:tcPr>
            <w:tcW w:w="3827" w:type="dxa"/>
            <w:gridSpan w:val="3"/>
            <w:shd w:val="clear" w:color="auto" w:fill="D9D9D9" w:themeFill="background1" w:themeFillShade="D9"/>
            <w:vAlign w:val="center"/>
          </w:tcPr>
          <w:p w14:paraId="121C0E45" w14:textId="72EB6E83" w:rsidR="00ED296F" w:rsidRPr="005E098E" w:rsidRDefault="00ED296F" w:rsidP="00E53B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Problema principal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47CF55AB" w14:textId="523B22E7" w:rsidR="00ED296F" w:rsidRPr="005E098E" w:rsidRDefault="00ED296F" w:rsidP="00E53B12">
            <w:pPr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Causa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0E6047AB" w14:textId="77777777" w:rsidR="00ED296F" w:rsidRPr="005E098E" w:rsidRDefault="00ED296F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Necesidades de Inversión local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  <w:vAlign w:val="center"/>
          </w:tcPr>
          <w:p w14:paraId="6D476404" w14:textId="77777777" w:rsidR="00ED296F" w:rsidRPr="005E098E" w:rsidRDefault="00ED296F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626561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Concepto de gasto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 </w:t>
            </w: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66D4CF28" w14:textId="45F877C5" w:rsidR="00ED296F" w:rsidRPr="005E098E" w:rsidRDefault="00ED296F" w:rsidP="005456D5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Existente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2119146" w14:textId="07A129BF" w:rsidR="00ED296F" w:rsidRPr="005E098E" w:rsidRDefault="00ED296F" w:rsidP="005456D5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Nuevo</w:t>
            </w:r>
          </w:p>
        </w:tc>
      </w:tr>
      <w:tr w:rsidR="001804A7" w:rsidRPr="005E098E" w14:paraId="6303D8CF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6D565925" w14:textId="2C2C2BCD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1</w:t>
            </w:r>
          </w:p>
        </w:tc>
        <w:tc>
          <w:tcPr>
            <w:tcW w:w="3827" w:type="dxa"/>
            <w:gridSpan w:val="3"/>
            <w:vAlign w:val="center"/>
          </w:tcPr>
          <w:p w14:paraId="5ABB97F5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67D83EB" w14:textId="222277E0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755B4C5" w14:textId="63CDC585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59C6CAD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D01DBB9" w14:textId="2818FD4E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  <w:r>
              <w:rPr>
                <w:rFonts w:ascii="Arial Narrow" w:hAnsi="Arial Narrow" w:cs="Arial"/>
                <w:sz w:val="20"/>
                <w:szCs w:val="20"/>
                <w:lang w:val="es-ES" w:eastAsia="en-US"/>
              </w:rPr>
              <w:t>X</w:t>
            </w:r>
          </w:p>
        </w:tc>
        <w:tc>
          <w:tcPr>
            <w:tcW w:w="804" w:type="dxa"/>
            <w:vAlign w:val="center"/>
          </w:tcPr>
          <w:p w14:paraId="1BCEAE5D" w14:textId="68EA7521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0A53DE6D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3118DA53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217C5E36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3B36F45A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64901C4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D58EEC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0D8E1F5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6B612EF8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201BDF18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0AB44FE2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26935BB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93F310F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849F57F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85BFC4C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EAF6C7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000A2436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5B097184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137CC87C" w14:textId="77777777" w:rsidR="001804A7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B0485EB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7923C5F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5022E499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65A8A47C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11BB2043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2D15D71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44FA8D3F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C12376" w:rsidRPr="005E098E" w14:paraId="1419FD56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55AFC813" w14:textId="77777777" w:rsidR="00C12376" w:rsidRDefault="00C12376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39B762A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0E110D5E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F3A7609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0CF1B86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45FBEDE" w14:textId="77777777" w:rsidR="00C12376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482A26A9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C12376" w:rsidRPr="005E098E" w14:paraId="352F7615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270D2C0D" w14:textId="77777777" w:rsidR="00C12376" w:rsidRDefault="00C12376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464675E" w14:textId="77777777" w:rsidR="00C12376" w:rsidRDefault="00C12376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ADE682C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214F56D3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BC29346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298CE3A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6B2C7331" w14:textId="77777777" w:rsidR="00C12376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234BFCD6" w14:textId="77777777" w:rsidR="00C12376" w:rsidRPr="005E098E" w:rsidRDefault="00C12376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1647AC64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68E6191C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5E5E3D8F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06C707D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B244793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9DA95E9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B5FEBC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4DFA4C23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1D8F229B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1BE6EEA2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055D737A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6D23D2C1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259223D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08335D6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4B504A5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6F8006BB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1804A7" w:rsidRPr="005E098E" w14:paraId="38074F39" w14:textId="77777777" w:rsidTr="00B01397">
        <w:trPr>
          <w:trHeight w:val="666"/>
        </w:trPr>
        <w:tc>
          <w:tcPr>
            <w:tcW w:w="1135" w:type="dxa"/>
            <w:vAlign w:val="center"/>
          </w:tcPr>
          <w:p w14:paraId="1C24B47E" w14:textId="77777777" w:rsidR="001804A7" w:rsidRPr="005E098E" w:rsidRDefault="001804A7" w:rsidP="00E53B12">
            <w:pPr>
              <w:jc w:val="center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827" w:type="dxa"/>
            <w:gridSpan w:val="3"/>
            <w:vAlign w:val="center"/>
          </w:tcPr>
          <w:p w14:paraId="472D1067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410" w:type="dxa"/>
            <w:vAlign w:val="center"/>
          </w:tcPr>
          <w:p w14:paraId="26DB15F6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DE65057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47A4E881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C7880F8" w14:textId="77777777" w:rsidR="001804A7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804" w:type="dxa"/>
            <w:vAlign w:val="center"/>
          </w:tcPr>
          <w:p w14:paraId="55F87758" w14:textId="77777777" w:rsidR="001804A7" w:rsidRPr="005E098E" w:rsidRDefault="001804A7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18D8F2DA" w14:textId="77777777" w:rsidTr="00D6464B">
        <w:trPr>
          <w:trHeight w:val="375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6399A843" w14:textId="59178FF7" w:rsidR="00E53B12" w:rsidRPr="005E098E" w:rsidRDefault="00E53B1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Observaciones </w:t>
            </w:r>
          </w:p>
        </w:tc>
      </w:tr>
      <w:tr w:rsidR="00E53B12" w:rsidRPr="005E098E" w14:paraId="0C748623" w14:textId="77777777" w:rsidTr="00FF3D3A">
        <w:trPr>
          <w:trHeight w:val="7638"/>
        </w:trPr>
        <w:tc>
          <w:tcPr>
            <w:tcW w:w="13988" w:type="dxa"/>
            <w:gridSpan w:val="12"/>
          </w:tcPr>
          <w:p w14:paraId="2C404715" w14:textId="513C7484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A5ADE65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825483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641063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FE544A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0509CC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191DF7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3E8BDDF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2415526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D28AB87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82CAFC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C29E2A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A6D1DB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F70D4B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D6C641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58E6B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A2DD4F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2937EF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6C09FC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9A20D7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C12A3F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E0F6AD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4CF851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A7B438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4A104F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5278BB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3CCBBA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D24417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A2993B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9A063B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35A6C22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1B025F0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067EC06C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B7E7F7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2A5E3361" w14:textId="77777777" w:rsidR="00E53B12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106094EA" w14:textId="77777777" w:rsidR="00C45AAB" w:rsidRPr="005E098E" w:rsidRDefault="00C45AAB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43DDCFF6" w14:textId="77777777" w:rsidR="00E53B12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5AA77526" w14:textId="77777777" w:rsidR="00522EE0" w:rsidRDefault="00522EE0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6B1E822A" w14:textId="77777777" w:rsidR="00522EE0" w:rsidRPr="005E098E" w:rsidRDefault="00522EE0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F6F2BEA" w14:textId="77777777" w:rsidTr="00FF3D3A">
        <w:trPr>
          <w:trHeight w:val="418"/>
        </w:trPr>
        <w:tc>
          <w:tcPr>
            <w:tcW w:w="13988" w:type="dxa"/>
            <w:gridSpan w:val="12"/>
            <w:shd w:val="clear" w:color="auto" w:fill="D9D9D9" w:themeFill="background1" w:themeFillShade="D9"/>
            <w:vAlign w:val="center"/>
          </w:tcPr>
          <w:p w14:paraId="2B914775" w14:textId="3708D361" w:rsidR="00E53B12" w:rsidRPr="005E098E" w:rsidRDefault="00E53B12" w:rsidP="003479D2">
            <w:pPr>
              <w:pStyle w:val="Prrafodelista"/>
              <w:numPr>
                <w:ilvl w:val="0"/>
                <w:numId w:val="10"/>
              </w:numPr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Responsables de </w:t>
            </w:r>
            <w:r w:rsidR="003479D2"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 xml:space="preserve">la </w:t>
            </w:r>
            <w:r w:rsidRPr="005E098E">
              <w:rPr>
                <w:rFonts w:ascii="Arial Narrow" w:hAnsi="Arial Narrow" w:cs="Arial"/>
                <w:b/>
                <w:bCs/>
                <w:sz w:val="20"/>
                <w:szCs w:val="20"/>
                <w:lang w:val="es-ES" w:eastAsia="en-US"/>
              </w:rPr>
              <w:t>consolidación de información</w:t>
            </w:r>
          </w:p>
        </w:tc>
      </w:tr>
      <w:tr w:rsidR="00E53B12" w:rsidRPr="005E098E" w14:paraId="22B0EBCD" w14:textId="77777777" w:rsidTr="00EE377E">
        <w:trPr>
          <w:trHeight w:val="340"/>
        </w:trPr>
        <w:tc>
          <w:tcPr>
            <w:tcW w:w="2978" w:type="dxa"/>
            <w:gridSpan w:val="3"/>
            <w:shd w:val="clear" w:color="auto" w:fill="D9D9D9" w:themeFill="background1" w:themeFillShade="D9"/>
            <w:vAlign w:val="center"/>
          </w:tcPr>
          <w:p w14:paraId="3D932AB9" w14:textId="5FFDDE5C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lastRenderedPageBreak/>
              <w:t>Nombre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E55762A" w14:textId="5F39E7F4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Rol </w:t>
            </w:r>
            <w:r w:rsidRPr="005E098E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 xml:space="preserve">(moderador, relator, </w:t>
            </w:r>
            <w:r w:rsidR="00901F15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 xml:space="preserve">todos los </w:t>
            </w:r>
            <w:r w:rsidR="00D612FC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>integrante</w:t>
            </w:r>
            <w:r w:rsidR="00901F15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>s</w:t>
            </w:r>
            <w:r w:rsidR="00D612FC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 xml:space="preserve"> de la</w:t>
            </w:r>
            <w:r w:rsidRPr="005E098E">
              <w:rPr>
                <w:rFonts w:ascii="Arial Narrow" w:hAnsi="Arial Narrow" w:cs="Arial"/>
                <w:bCs/>
                <w:sz w:val="20"/>
                <w:szCs w:val="20"/>
                <w:lang w:val="es-ES" w:eastAsia="en-US"/>
              </w:rPr>
              <w:t xml:space="preserve"> mesa de trabajo, representante del sector)</w:t>
            </w: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D9D9D9" w:themeFill="background1" w:themeFillShade="D9"/>
            <w:vAlign w:val="center"/>
          </w:tcPr>
          <w:p w14:paraId="5A3D4039" w14:textId="1F33511E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Cargo u ocupación</w:t>
            </w:r>
          </w:p>
        </w:tc>
        <w:tc>
          <w:tcPr>
            <w:tcW w:w="2693" w:type="dxa"/>
            <w:gridSpan w:val="2"/>
            <w:shd w:val="clear" w:color="auto" w:fill="D9D9D9" w:themeFill="background1" w:themeFillShade="D9"/>
            <w:vAlign w:val="center"/>
          </w:tcPr>
          <w:p w14:paraId="51DAD771" w14:textId="0D2D9B57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Correo</w:t>
            </w:r>
          </w:p>
        </w:tc>
        <w:tc>
          <w:tcPr>
            <w:tcW w:w="2789" w:type="dxa"/>
            <w:gridSpan w:val="4"/>
            <w:shd w:val="clear" w:color="auto" w:fill="D9D9D9" w:themeFill="background1" w:themeFillShade="D9"/>
            <w:vAlign w:val="center"/>
          </w:tcPr>
          <w:p w14:paraId="5387FAE4" w14:textId="7BD95E9B" w:rsidR="00E53B12" w:rsidRPr="005E098E" w:rsidRDefault="00E53B12" w:rsidP="00E53B12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</w:pPr>
            <w:r w:rsidRPr="005E098E">
              <w:rPr>
                <w:rFonts w:ascii="Arial Narrow" w:hAnsi="Arial Narrow" w:cs="Arial"/>
                <w:b/>
                <w:sz w:val="20"/>
                <w:szCs w:val="20"/>
                <w:lang w:val="es-ES" w:eastAsia="en-US"/>
              </w:rPr>
              <w:t>Firma</w:t>
            </w:r>
          </w:p>
        </w:tc>
      </w:tr>
      <w:tr w:rsidR="00E53B12" w:rsidRPr="005E098E" w14:paraId="19227B3C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7852CB52" w14:textId="78E3270A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1DB31E2D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62F1952" w14:textId="44842CAF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B4EFD4E" w14:textId="1836B79F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40585E32" w14:textId="23F28F1D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7C39E0B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7111603D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  <w:p w14:paraId="7807CB9E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5E1B58B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A28640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5A92A68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470A78A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7E96BCFB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11F25E23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1A120CE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184D50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FEC42DC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45CDADF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901F15" w:rsidRPr="005E098E" w14:paraId="1D51843C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102BDF66" w14:textId="77777777" w:rsidR="00901F15" w:rsidRPr="005E098E" w:rsidRDefault="00901F15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7E25F689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16FE59A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CC7F3EE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6DE5A0AA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901F15" w:rsidRPr="005E098E" w14:paraId="3654B0E8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35958762" w14:textId="77777777" w:rsidR="00901F15" w:rsidRPr="005E098E" w:rsidRDefault="00901F15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477950A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A9D83B0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7D1D5B9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5800EB6E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901F15" w:rsidRPr="005E098E" w14:paraId="5E72C72F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17493863" w14:textId="77777777" w:rsidR="00901F15" w:rsidRPr="005E098E" w:rsidRDefault="00901F15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6F04E4F6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9D097A5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2566C88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088E8436" w14:textId="77777777" w:rsidR="00901F15" w:rsidRPr="005E098E" w:rsidRDefault="00901F15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4EF254DA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4BFAD3C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709AF70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4044FF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47C9105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29D441F0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04B020B9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73D8BB5A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5C98503F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A4B781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C4B308D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0B92400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EAA0FDF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1A057D99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5FB0226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324E918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A0EF41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6AB7F7C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5ACD3BA8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26ABEE2B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2CDCB9A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ACBAAF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6B8BE4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52E29DD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5EC3E7C3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7670E491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63FD89A2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095E88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206C40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389C49B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2F2D511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0D4F22E8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2FFAD0B6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42592F6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083ADB9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06AC818E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  <w:tr w:rsidR="00E53B12" w:rsidRPr="005E098E" w14:paraId="2CC12F75" w14:textId="77777777" w:rsidTr="00EE377E">
        <w:trPr>
          <w:trHeight w:val="340"/>
        </w:trPr>
        <w:tc>
          <w:tcPr>
            <w:tcW w:w="2978" w:type="dxa"/>
            <w:gridSpan w:val="3"/>
            <w:vAlign w:val="center"/>
          </w:tcPr>
          <w:p w14:paraId="2BBE8BE4" w14:textId="77777777" w:rsidR="00E53B12" w:rsidRPr="005E098E" w:rsidRDefault="00E53B12" w:rsidP="00E53B12">
            <w:pPr>
              <w:jc w:val="both"/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1984" w:type="dxa"/>
            <w:vAlign w:val="center"/>
          </w:tcPr>
          <w:p w14:paraId="48096B51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C66D2D3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FB2BEA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  <w:tc>
          <w:tcPr>
            <w:tcW w:w="2789" w:type="dxa"/>
            <w:gridSpan w:val="4"/>
            <w:vAlign w:val="center"/>
          </w:tcPr>
          <w:p w14:paraId="0749940B" w14:textId="77777777" w:rsidR="00E53B12" w:rsidRPr="005E098E" w:rsidRDefault="00E53B12" w:rsidP="00E53B12">
            <w:pPr>
              <w:rPr>
                <w:rFonts w:ascii="Arial Narrow" w:hAnsi="Arial Narrow" w:cs="Arial"/>
                <w:sz w:val="20"/>
                <w:szCs w:val="20"/>
                <w:lang w:val="es-ES" w:eastAsia="en-US"/>
              </w:rPr>
            </w:pPr>
          </w:p>
        </w:tc>
      </w:tr>
    </w:tbl>
    <w:p w14:paraId="48648051" w14:textId="59F3D25B" w:rsidR="005D24E5" w:rsidRDefault="005D24E5" w:rsidP="00703F06">
      <w:pPr>
        <w:rPr>
          <w:rFonts w:ascii="Arial" w:hAnsi="Arial" w:cs="Arial"/>
          <w:sz w:val="18"/>
          <w:szCs w:val="18"/>
          <w:lang w:val="es-ES" w:eastAsia="en-US"/>
        </w:rPr>
      </w:pPr>
    </w:p>
    <w:p w14:paraId="077BB1B8" w14:textId="77777777" w:rsidR="008617B1" w:rsidRDefault="008617B1" w:rsidP="00703F06">
      <w:pPr>
        <w:rPr>
          <w:rFonts w:ascii="Arial" w:hAnsi="Arial" w:cs="Arial"/>
          <w:sz w:val="18"/>
          <w:szCs w:val="18"/>
          <w:lang w:val="es-ES" w:eastAsia="en-US"/>
        </w:rPr>
      </w:pPr>
    </w:p>
    <w:sectPr w:rsidR="008617B1" w:rsidSect="00566A52">
      <w:headerReference w:type="default" r:id="rId8"/>
      <w:pgSz w:w="15842" w:h="12242" w:orient="landscape" w:code="1"/>
      <w:pgMar w:top="1321" w:right="2694" w:bottom="1225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3216C" w14:textId="77777777" w:rsidR="00566A52" w:rsidRDefault="00566A52">
      <w:r>
        <w:separator/>
      </w:r>
    </w:p>
  </w:endnote>
  <w:endnote w:type="continuationSeparator" w:id="0">
    <w:p w14:paraId="6910A395" w14:textId="77777777" w:rsidR="00566A52" w:rsidRDefault="0056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D54D9D" w14:textId="77777777" w:rsidR="00566A52" w:rsidRDefault="00566A52">
      <w:r>
        <w:separator/>
      </w:r>
    </w:p>
  </w:footnote>
  <w:footnote w:type="continuationSeparator" w:id="0">
    <w:p w14:paraId="4753DF6B" w14:textId="77777777" w:rsidR="00566A52" w:rsidRDefault="00566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7CD17" w14:textId="6DEC7821" w:rsidR="00050F47" w:rsidRDefault="00050F47" w:rsidP="001E2A22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23C97D9B" wp14:editId="1215D0E1">
          <wp:simplePos x="0" y="0"/>
          <wp:positionH relativeFrom="column">
            <wp:posOffset>3671106</wp:posOffset>
          </wp:positionH>
          <wp:positionV relativeFrom="paragraph">
            <wp:posOffset>-314145</wp:posOffset>
          </wp:positionV>
          <wp:extent cx="634365" cy="600075"/>
          <wp:effectExtent l="0" t="0" r="0" b="9525"/>
          <wp:wrapSquare wrapText="bothSides" distT="0" distB="0" distL="114300" distR="114300"/>
          <wp:docPr id="214035768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30C11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16625"/>
    <w:multiLevelType w:val="hybridMultilevel"/>
    <w:tmpl w:val="105E5D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848C6"/>
    <w:multiLevelType w:val="hybridMultilevel"/>
    <w:tmpl w:val="0F301F52"/>
    <w:lvl w:ilvl="0" w:tplc="0512F7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4F3981"/>
    <w:multiLevelType w:val="hybridMultilevel"/>
    <w:tmpl w:val="120A86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37036"/>
    <w:multiLevelType w:val="hybridMultilevel"/>
    <w:tmpl w:val="DF426FEE"/>
    <w:lvl w:ilvl="0" w:tplc="537EA29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96EF6"/>
    <w:multiLevelType w:val="hybridMultilevel"/>
    <w:tmpl w:val="E1F643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A316B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40713E"/>
    <w:multiLevelType w:val="hybridMultilevel"/>
    <w:tmpl w:val="2EFE4D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84734"/>
    <w:multiLevelType w:val="hybridMultilevel"/>
    <w:tmpl w:val="A9A47978"/>
    <w:lvl w:ilvl="0" w:tplc="240A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F741E6"/>
    <w:multiLevelType w:val="hybridMultilevel"/>
    <w:tmpl w:val="65F4BCCA"/>
    <w:lvl w:ilvl="0" w:tplc="3D9E618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C4647B"/>
    <w:multiLevelType w:val="hybridMultilevel"/>
    <w:tmpl w:val="DF426FE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022E14"/>
    <w:multiLevelType w:val="hybridMultilevel"/>
    <w:tmpl w:val="EE0ABADC"/>
    <w:lvl w:ilvl="0" w:tplc="CF1E5C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B4361"/>
    <w:multiLevelType w:val="hybridMultilevel"/>
    <w:tmpl w:val="FA460E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581AB0"/>
    <w:multiLevelType w:val="hybridMultilevel"/>
    <w:tmpl w:val="1480BCBE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186414">
    <w:abstractNumId w:val="1"/>
  </w:num>
  <w:num w:numId="2" w16cid:durableId="313605204">
    <w:abstractNumId w:val="3"/>
  </w:num>
  <w:num w:numId="3" w16cid:durableId="1988700993">
    <w:abstractNumId w:val="7"/>
  </w:num>
  <w:num w:numId="4" w16cid:durableId="1803764956">
    <w:abstractNumId w:val="5"/>
  </w:num>
  <w:num w:numId="5" w16cid:durableId="1176305848">
    <w:abstractNumId w:val="12"/>
  </w:num>
  <w:num w:numId="6" w16cid:durableId="567424631">
    <w:abstractNumId w:val="13"/>
  </w:num>
  <w:num w:numId="7" w16cid:durableId="447355459">
    <w:abstractNumId w:val="2"/>
  </w:num>
  <w:num w:numId="8" w16cid:durableId="15428113">
    <w:abstractNumId w:val="8"/>
  </w:num>
  <w:num w:numId="9" w16cid:durableId="219445000">
    <w:abstractNumId w:val="11"/>
  </w:num>
  <w:num w:numId="10" w16cid:durableId="2034186581">
    <w:abstractNumId w:val="9"/>
  </w:num>
  <w:num w:numId="11" w16cid:durableId="1205213416">
    <w:abstractNumId w:val="4"/>
  </w:num>
  <w:num w:numId="12" w16cid:durableId="372583850">
    <w:abstractNumId w:val="6"/>
  </w:num>
  <w:num w:numId="13" w16cid:durableId="1435831805">
    <w:abstractNumId w:val="0"/>
  </w:num>
  <w:num w:numId="14" w16cid:durableId="368533721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34A"/>
    <w:rsid w:val="000004E1"/>
    <w:rsid w:val="00004C0F"/>
    <w:rsid w:val="00010B38"/>
    <w:rsid w:val="000124F6"/>
    <w:rsid w:val="00012868"/>
    <w:rsid w:val="00014E5E"/>
    <w:rsid w:val="00014F5F"/>
    <w:rsid w:val="000338BA"/>
    <w:rsid w:val="000372C1"/>
    <w:rsid w:val="000430F2"/>
    <w:rsid w:val="000459D4"/>
    <w:rsid w:val="00050B8E"/>
    <w:rsid w:val="00050F47"/>
    <w:rsid w:val="0005136F"/>
    <w:rsid w:val="00054B26"/>
    <w:rsid w:val="00054FE5"/>
    <w:rsid w:val="0005630C"/>
    <w:rsid w:val="00056565"/>
    <w:rsid w:val="00056A69"/>
    <w:rsid w:val="00057EB7"/>
    <w:rsid w:val="00060257"/>
    <w:rsid w:val="00061545"/>
    <w:rsid w:val="0006243F"/>
    <w:rsid w:val="00065193"/>
    <w:rsid w:val="00071F5E"/>
    <w:rsid w:val="000749AE"/>
    <w:rsid w:val="0007741F"/>
    <w:rsid w:val="00087EFD"/>
    <w:rsid w:val="00092A47"/>
    <w:rsid w:val="00094BD9"/>
    <w:rsid w:val="00097C08"/>
    <w:rsid w:val="000A0E01"/>
    <w:rsid w:val="000A1B16"/>
    <w:rsid w:val="000A2FF7"/>
    <w:rsid w:val="000A30F3"/>
    <w:rsid w:val="000A4EC3"/>
    <w:rsid w:val="000A7228"/>
    <w:rsid w:val="000B0502"/>
    <w:rsid w:val="000B051C"/>
    <w:rsid w:val="000B1154"/>
    <w:rsid w:val="000B7B6F"/>
    <w:rsid w:val="000B7C8D"/>
    <w:rsid w:val="000C4F86"/>
    <w:rsid w:val="000C5E0E"/>
    <w:rsid w:val="000D1280"/>
    <w:rsid w:val="000D12B2"/>
    <w:rsid w:val="000D137B"/>
    <w:rsid w:val="000D5BF9"/>
    <w:rsid w:val="000D5CCE"/>
    <w:rsid w:val="000E2108"/>
    <w:rsid w:val="000E3A82"/>
    <w:rsid w:val="000E4CE5"/>
    <w:rsid w:val="000E64C4"/>
    <w:rsid w:val="000E6BA4"/>
    <w:rsid w:val="000F1F88"/>
    <w:rsid w:val="00103D50"/>
    <w:rsid w:val="001051FA"/>
    <w:rsid w:val="00113C8A"/>
    <w:rsid w:val="00113F09"/>
    <w:rsid w:val="0011416E"/>
    <w:rsid w:val="00130FF3"/>
    <w:rsid w:val="0013446D"/>
    <w:rsid w:val="00134518"/>
    <w:rsid w:val="00136100"/>
    <w:rsid w:val="00136950"/>
    <w:rsid w:val="00141B6D"/>
    <w:rsid w:val="00146669"/>
    <w:rsid w:val="0014735D"/>
    <w:rsid w:val="00147F96"/>
    <w:rsid w:val="00156561"/>
    <w:rsid w:val="0015738D"/>
    <w:rsid w:val="001573D1"/>
    <w:rsid w:val="00160B59"/>
    <w:rsid w:val="0016304D"/>
    <w:rsid w:val="00163DF3"/>
    <w:rsid w:val="001707C1"/>
    <w:rsid w:val="00173B9C"/>
    <w:rsid w:val="00175D13"/>
    <w:rsid w:val="001804A7"/>
    <w:rsid w:val="001824CC"/>
    <w:rsid w:val="00184D06"/>
    <w:rsid w:val="001915D5"/>
    <w:rsid w:val="00191E9F"/>
    <w:rsid w:val="00193037"/>
    <w:rsid w:val="001B02E4"/>
    <w:rsid w:val="001B3C4B"/>
    <w:rsid w:val="001B5DC9"/>
    <w:rsid w:val="001C5F30"/>
    <w:rsid w:val="001C7533"/>
    <w:rsid w:val="001D3F82"/>
    <w:rsid w:val="001D65C5"/>
    <w:rsid w:val="001E09C7"/>
    <w:rsid w:val="001E2A22"/>
    <w:rsid w:val="001E352A"/>
    <w:rsid w:val="001E4B88"/>
    <w:rsid w:val="001E5936"/>
    <w:rsid w:val="001E5A1D"/>
    <w:rsid w:val="001E6181"/>
    <w:rsid w:val="001F1B5C"/>
    <w:rsid w:val="001F22C0"/>
    <w:rsid w:val="001F36C2"/>
    <w:rsid w:val="001F3DC9"/>
    <w:rsid w:val="001F4965"/>
    <w:rsid w:val="001F534A"/>
    <w:rsid w:val="001F5A5B"/>
    <w:rsid w:val="00207FDF"/>
    <w:rsid w:val="0021031F"/>
    <w:rsid w:val="002154E9"/>
    <w:rsid w:val="002176FB"/>
    <w:rsid w:val="0022029F"/>
    <w:rsid w:val="002215DF"/>
    <w:rsid w:val="002225AD"/>
    <w:rsid w:val="00225FA2"/>
    <w:rsid w:val="0022610D"/>
    <w:rsid w:val="00227140"/>
    <w:rsid w:val="002316C5"/>
    <w:rsid w:val="00231A6E"/>
    <w:rsid w:val="00231F00"/>
    <w:rsid w:val="00236C6B"/>
    <w:rsid w:val="00242763"/>
    <w:rsid w:val="0024500B"/>
    <w:rsid w:val="002465DA"/>
    <w:rsid w:val="0025139B"/>
    <w:rsid w:val="00252E04"/>
    <w:rsid w:val="00265214"/>
    <w:rsid w:val="00273FC5"/>
    <w:rsid w:val="00274935"/>
    <w:rsid w:val="00274C84"/>
    <w:rsid w:val="0027603D"/>
    <w:rsid w:val="00286787"/>
    <w:rsid w:val="0029066A"/>
    <w:rsid w:val="00294976"/>
    <w:rsid w:val="0029508F"/>
    <w:rsid w:val="00297B4C"/>
    <w:rsid w:val="00297D6E"/>
    <w:rsid w:val="002A638F"/>
    <w:rsid w:val="002B1335"/>
    <w:rsid w:val="002B36FA"/>
    <w:rsid w:val="002B62DF"/>
    <w:rsid w:val="002C06EF"/>
    <w:rsid w:val="002C5CC4"/>
    <w:rsid w:val="002C681B"/>
    <w:rsid w:val="002C7691"/>
    <w:rsid w:val="002D13EF"/>
    <w:rsid w:val="002D758B"/>
    <w:rsid w:val="002E52E5"/>
    <w:rsid w:val="002E74BC"/>
    <w:rsid w:val="002F4C52"/>
    <w:rsid w:val="002F64D4"/>
    <w:rsid w:val="00301D4F"/>
    <w:rsid w:val="00302B0C"/>
    <w:rsid w:val="003051DA"/>
    <w:rsid w:val="00305B26"/>
    <w:rsid w:val="0031011B"/>
    <w:rsid w:val="00313672"/>
    <w:rsid w:val="00314E12"/>
    <w:rsid w:val="00315859"/>
    <w:rsid w:val="00322D22"/>
    <w:rsid w:val="00323B5F"/>
    <w:rsid w:val="00326BA5"/>
    <w:rsid w:val="00327AB8"/>
    <w:rsid w:val="00327C83"/>
    <w:rsid w:val="00336D81"/>
    <w:rsid w:val="00340D57"/>
    <w:rsid w:val="00344F41"/>
    <w:rsid w:val="003479D2"/>
    <w:rsid w:val="00351212"/>
    <w:rsid w:val="0035559C"/>
    <w:rsid w:val="003567A5"/>
    <w:rsid w:val="0035783A"/>
    <w:rsid w:val="003663C1"/>
    <w:rsid w:val="003674A4"/>
    <w:rsid w:val="00370A85"/>
    <w:rsid w:val="00371921"/>
    <w:rsid w:val="00372BA9"/>
    <w:rsid w:val="003859B6"/>
    <w:rsid w:val="003863D2"/>
    <w:rsid w:val="00387610"/>
    <w:rsid w:val="003915D4"/>
    <w:rsid w:val="00393AF7"/>
    <w:rsid w:val="003A0F6A"/>
    <w:rsid w:val="003A1BE2"/>
    <w:rsid w:val="003A666E"/>
    <w:rsid w:val="003A670F"/>
    <w:rsid w:val="003A7C1A"/>
    <w:rsid w:val="003B0062"/>
    <w:rsid w:val="003B1042"/>
    <w:rsid w:val="003C20BE"/>
    <w:rsid w:val="003C2382"/>
    <w:rsid w:val="003C41BD"/>
    <w:rsid w:val="003D0FB0"/>
    <w:rsid w:val="003D22B1"/>
    <w:rsid w:val="003D58A9"/>
    <w:rsid w:val="003D6CA6"/>
    <w:rsid w:val="003D6FAF"/>
    <w:rsid w:val="003E044C"/>
    <w:rsid w:val="003E38C8"/>
    <w:rsid w:val="003E45E6"/>
    <w:rsid w:val="004002E0"/>
    <w:rsid w:val="004014C7"/>
    <w:rsid w:val="004030AB"/>
    <w:rsid w:val="0040411F"/>
    <w:rsid w:val="00414605"/>
    <w:rsid w:val="0042297A"/>
    <w:rsid w:val="00423A8A"/>
    <w:rsid w:val="00425C29"/>
    <w:rsid w:val="0042629A"/>
    <w:rsid w:val="00432A80"/>
    <w:rsid w:val="004356C5"/>
    <w:rsid w:val="0044673E"/>
    <w:rsid w:val="00453ADB"/>
    <w:rsid w:val="00455092"/>
    <w:rsid w:val="00456D2E"/>
    <w:rsid w:val="004656A6"/>
    <w:rsid w:val="0048267A"/>
    <w:rsid w:val="004840D9"/>
    <w:rsid w:val="004854DA"/>
    <w:rsid w:val="00485598"/>
    <w:rsid w:val="00485CAF"/>
    <w:rsid w:val="004862A7"/>
    <w:rsid w:val="0048698C"/>
    <w:rsid w:val="00493A7A"/>
    <w:rsid w:val="004A4B29"/>
    <w:rsid w:val="004A4D15"/>
    <w:rsid w:val="004A516E"/>
    <w:rsid w:val="004A5217"/>
    <w:rsid w:val="004B0B45"/>
    <w:rsid w:val="004B110C"/>
    <w:rsid w:val="004B49CC"/>
    <w:rsid w:val="004B66CB"/>
    <w:rsid w:val="004B69F1"/>
    <w:rsid w:val="004B6EF7"/>
    <w:rsid w:val="004C30D0"/>
    <w:rsid w:val="004C51B6"/>
    <w:rsid w:val="004C7FCD"/>
    <w:rsid w:val="004D27A5"/>
    <w:rsid w:val="004D28CB"/>
    <w:rsid w:val="004D2A87"/>
    <w:rsid w:val="004E1B3D"/>
    <w:rsid w:val="004E4A07"/>
    <w:rsid w:val="004F5B40"/>
    <w:rsid w:val="004F5D04"/>
    <w:rsid w:val="004F6998"/>
    <w:rsid w:val="00507A40"/>
    <w:rsid w:val="00510A63"/>
    <w:rsid w:val="0051394A"/>
    <w:rsid w:val="00513F64"/>
    <w:rsid w:val="005148F0"/>
    <w:rsid w:val="00517B1B"/>
    <w:rsid w:val="005224FE"/>
    <w:rsid w:val="00522EE0"/>
    <w:rsid w:val="00523210"/>
    <w:rsid w:val="005308F0"/>
    <w:rsid w:val="005352B6"/>
    <w:rsid w:val="0054200C"/>
    <w:rsid w:val="005456D5"/>
    <w:rsid w:val="00546730"/>
    <w:rsid w:val="00550A2E"/>
    <w:rsid w:val="00554522"/>
    <w:rsid w:val="005563DC"/>
    <w:rsid w:val="00556A06"/>
    <w:rsid w:val="00557758"/>
    <w:rsid w:val="0056364E"/>
    <w:rsid w:val="005647A4"/>
    <w:rsid w:val="005667AF"/>
    <w:rsid w:val="00566A52"/>
    <w:rsid w:val="0057601C"/>
    <w:rsid w:val="0058234B"/>
    <w:rsid w:val="00586DD8"/>
    <w:rsid w:val="00586DD9"/>
    <w:rsid w:val="00587AA2"/>
    <w:rsid w:val="005958BD"/>
    <w:rsid w:val="00596EDE"/>
    <w:rsid w:val="005A142E"/>
    <w:rsid w:val="005A59BC"/>
    <w:rsid w:val="005B0A19"/>
    <w:rsid w:val="005B228C"/>
    <w:rsid w:val="005B39EF"/>
    <w:rsid w:val="005B50E9"/>
    <w:rsid w:val="005B6BBA"/>
    <w:rsid w:val="005C4CFD"/>
    <w:rsid w:val="005D0A63"/>
    <w:rsid w:val="005D24E5"/>
    <w:rsid w:val="005D28FF"/>
    <w:rsid w:val="005E098E"/>
    <w:rsid w:val="005E294B"/>
    <w:rsid w:val="005E3A9A"/>
    <w:rsid w:val="005E7A4F"/>
    <w:rsid w:val="005F0D8A"/>
    <w:rsid w:val="005F4EE7"/>
    <w:rsid w:val="005F7035"/>
    <w:rsid w:val="0060415C"/>
    <w:rsid w:val="00604C48"/>
    <w:rsid w:val="00606E7E"/>
    <w:rsid w:val="00607AE7"/>
    <w:rsid w:val="00613470"/>
    <w:rsid w:val="00626561"/>
    <w:rsid w:val="00627CC3"/>
    <w:rsid w:val="00630808"/>
    <w:rsid w:val="00640633"/>
    <w:rsid w:val="006412F8"/>
    <w:rsid w:val="006433AD"/>
    <w:rsid w:val="006441D0"/>
    <w:rsid w:val="00644B63"/>
    <w:rsid w:val="00646D43"/>
    <w:rsid w:val="00647669"/>
    <w:rsid w:val="0065059D"/>
    <w:rsid w:val="00651231"/>
    <w:rsid w:val="00655530"/>
    <w:rsid w:val="0066472A"/>
    <w:rsid w:val="00665DAB"/>
    <w:rsid w:val="0066740E"/>
    <w:rsid w:val="00670FD6"/>
    <w:rsid w:val="00672D98"/>
    <w:rsid w:val="006737E0"/>
    <w:rsid w:val="00675827"/>
    <w:rsid w:val="00676C7F"/>
    <w:rsid w:val="00684C93"/>
    <w:rsid w:val="00684D07"/>
    <w:rsid w:val="006852A9"/>
    <w:rsid w:val="00685D88"/>
    <w:rsid w:val="00691EB1"/>
    <w:rsid w:val="00692F50"/>
    <w:rsid w:val="00693BD9"/>
    <w:rsid w:val="006950E0"/>
    <w:rsid w:val="006A1375"/>
    <w:rsid w:val="006A1BCE"/>
    <w:rsid w:val="006A2D9D"/>
    <w:rsid w:val="006A42A6"/>
    <w:rsid w:val="006A7833"/>
    <w:rsid w:val="006B490F"/>
    <w:rsid w:val="006B704F"/>
    <w:rsid w:val="006C608C"/>
    <w:rsid w:val="006D2C36"/>
    <w:rsid w:val="006D4176"/>
    <w:rsid w:val="006D5054"/>
    <w:rsid w:val="006D5261"/>
    <w:rsid w:val="006D540C"/>
    <w:rsid w:val="006D60CF"/>
    <w:rsid w:val="006E0F8F"/>
    <w:rsid w:val="006E3213"/>
    <w:rsid w:val="006E4AAC"/>
    <w:rsid w:val="006E4F99"/>
    <w:rsid w:val="006E654B"/>
    <w:rsid w:val="006E6CE8"/>
    <w:rsid w:val="006F0D65"/>
    <w:rsid w:val="006F249B"/>
    <w:rsid w:val="006F352C"/>
    <w:rsid w:val="006F720E"/>
    <w:rsid w:val="007021EE"/>
    <w:rsid w:val="00702BDF"/>
    <w:rsid w:val="00702C84"/>
    <w:rsid w:val="00703F06"/>
    <w:rsid w:val="007112B1"/>
    <w:rsid w:val="007154A8"/>
    <w:rsid w:val="0071655F"/>
    <w:rsid w:val="00721FDC"/>
    <w:rsid w:val="0072338A"/>
    <w:rsid w:val="00726BE4"/>
    <w:rsid w:val="00733171"/>
    <w:rsid w:val="00733512"/>
    <w:rsid w:val="007410DB"/>
    <w:rsid w:val="00742927"/>
    <w:rsid w:val="00743580"/>
    <w:rsid w:val="007441B9"/>
    <w:rsid w:val="007461ED"/>
    <w:rsid w:val="007501B5"/>
    <w:rsid w:val="0075058F"/>
    <w:rsid w:val="00752146"/>
    <w:rsid w:val="007538F5"/>
    <w:rsid w:val="00753E04"/>
    <w:rsid w:val="00760620"/>
    <w:rsid w:val="007610BD"/>
    <w:rsid w:val="00774DCB"/>
    <w:rsid w:val="0078337B"/>
    <w:rsid w:val="00785C4C"/>
    <w:rsid w:val="00786E78"/>
    <w:rsid w:val="00787AD0"/>
    <w:rsid w:val="00797CB7"/>
    <w:rsid w:val="007A00B2"/>
    <w:rsid w:val="007A3525"/>
    <w:rsid w:val="007A3889"/>
    <w:rsid w:val="007A43D2"/>
    <w:rsid w:val="007A56E5"/>
    <w:rsid w:val="007A6FAF"/>
    <w:rsid w:val="007B5899"/>
    <w:rsid w:val="007B5C91"/>
    <w:rsid w:val="007B7504"/>
    <w:rsid w:val="007B7B92"/>
    <w:rsid w:val="007B7EAF"/>
    <w:rsid w:val="007C23A4"/>
    <w:rsid w:val="007C6D28"/>
    <w:rsid w:val="007D03CE"/>
    <w:rsid w:val="007D1B39"/>
    <w:rsid w:val="007E0336"/>
    <w:rsid w:val="007E0F29"/>
    <w:rsid w:val="007E167A"/>
    <w:rsid w:val="007E241D"/>
    <w:rsid w:val="007E280E"/>
    <w:rsid w:val="007E7CA9"/>
    <w:rsid w:val="007F0CE2"/>
    <w:rsid w:val="00804AC7"/>
    <w:rsid w:val="00810BF9"/>
    <w:rsid w:val="0081184B"/>
    <w:rsid w:val="008125B2"/>
    <w:rsid w:val="008146AE"/>
    <w:rsid w:val="00814986"/>
    <w:rsid w:val="00821DB1"/>
    <w:rsid w:val="00822F8A"/>
    <w:rsid w:val="00826947"/>
    <w:rsid w:val="00831F1E"/>
    <w:rsid w:val="00831FFA"/>
    <w:rsid w:val="008441C8"/>
    <w:rsid w:val="008519E0"/>
    <w:rsid w:val="00851B73"/>
    <w:rsid w:val="00853A59"/>
    <w:rsid w:val="0085507D"/>
    <w:rsid w:val="00856F5E"/>
    <w:rsid w:val="00860DF8"/>
    <w:rsid w:val="008617B1"/>
    <w:rsid w:val="008673A2"/>
    <w:rsid w:val="00867DAC"/>
    <w:rsid w:val="008713E6"/>
    <w:rsid w:val="00872341"/>
    <w:rsid w:val="00874F07"/>
    <w:rsid w:val="0088365C"/>
    <w:rsid w:val="008842D7"/>
    <w:rsid w:val="00884AE9"/>
    <w:rsid w:val="008902F2"/>
    <w:rsid w:val="00893CF2"/>
    <w:rsid w:val="00893E7F"/>
    <w:rsid w:val="008951F2"/>
    <w:rsid w:val="008B40A4"/>
    <w:rsid w:val="008B4EE6"/>
    <w:rsid w:val="008C3714"/>
    <w:rsid w:val="008C4763"/>
    <w:rsid w:val="008C4C72"/>
    <w:rsid w:val="008D0C14"/>
    <w:rsid w:val="008D0D90"/>
    <w:rsid w:val="008D10A2"/>
    <w:rsid w:val="008D3901"/>
    <w:rsid w:val="008E03DD"/>
    <w:rsid w:val="008E35A0"/>
    <w:rsid w:val="008E62E7"/>
    <w:rsid w:val="008E78E6"/>
    <w:rsid w:val="008F0547"/>
    <w:rsid w:val="008F1D99"/>
    <w:rsid w:val="008F3E35"/>
    <w:rsid w:val="008F512F"/>
    <w:rsid w:val="008F61C0"/>
    <w:rsid w:val="00901F15"/>
    <w:rsid w:val="009051B2"/>
    <w:rsid w:val="0091053D"/>
    <w:rsid w:val="009109F4"/>
    <w:rsid w:val="00910A6A"/>
    <w:rsid w:val="00912FD7"/>
    <w:rsid w:val="00913385"/>
    <w:rsid w:val="009133BD"/>
    <w:rsid w:val="00916A2D"/>
    <w:rsid w:val="00920C31"/>
    <w:rsid w:val="00921804"/>
    <w:rsid w:val="00923495"/>
    <w:rsid w:val="00923B92"/>
    <w:rsid w:val="009255DC"/>
    <w:rsid w:val="0092649D"/>
    <w:rsid w:val="00926581"/>
    <w:rsid w:val="00927EE1"/>
    <w:rsid w:val="009301C8"/>
    <w:rsid w:val="00931291"/>
    <w:rsid w:val="00931E11"/>
    <w:rsid w:val="00934418"/>
    <w:rsid w:val="009376A9"/>
    <w:rsid w:val="00941FB0"/>
    <w:rsid w:val="00942579"/>
    <w:rsid w:val="00951026"/>
    <w:rsid w:val="009535BF"/>
    <w:rsid w:val="00955CE3"/>
    <w:rsid w:val="00961C23"/>
    <w:rsid w:val="009644F6"/>
    <w:rsid w:val="00966A66"/>
    <w:rsid w:val="00971595"/>
    <w:rsid w:val="00972694"/>
    <w:rsid w:val="00975F35"/>
    <w:rsid w:val="009763C0"/>
    <w:rsid w:val="00985D4B"/>
    <w:rsid w:val="00993908"/>
    <w:rsid w:val="009971A0"/>
    <w:rsid w:val="009A22E3"/>
    <w:rsid w:val="009A4A39"/>
    <w:rsid w:val="009A4A86"/>
    <w:rsid w:val="009A6772"/>
    <w:rsid w:val="009B25D5"/>
    <w:rsid w:val="009B4605"/>
    <w:rsid w:val="009B6ACC"/>
    <w:rsid w:val="009C0A95"/>
    <w:rsid w:val="009C221B"/>
    <w:rsid w:val="009C6313"/>
    <w:rsid w:val="009D22F0"/>
    <w:rsid w:val="009D39EB"/>
    <w:rsid w:val="009D4A46"/>
    <w:rsid w:val="009D702E"/>
    <w:rsid w:val="009D7ACB"/>
    <w:rsid w:val="009E512D"/>
    <w:rsid w:val="009F122F"/>
    <w:rsid w:val="009F6E09"/>
    <w:rsid w:val="009F7E93"/>
    <w:rsid w:val="00A026C0"/>
    <w:rsid w:val="00A02CBB"/>
    <w:rsid w:val="00A02ED6"/>
    <w:rsid w:val="00A167D4"/>
    <w:rsid w:val="00A16E2C"/>
    <w:rsid w:val="00A16F3A"/>
    <w:rsid w:val="00A17002"/>
    <w:rsid w:val="00A24EC7"/>
    <w:rsid w:val="00A26CD1"/>
    <w:rsid w:val="00A34AF4"/>
    <w:rsid w:val="00A36AD2"/>
    <w:rsid w:val="00A41811"/>
    <w:rsid w:val="00A4542B"/>
    <w:rsid w:val="00A470D9"/>
    <w:rsid w:val="00A4747B"/>
    <w:rsid w:val="00A5144B"/>
    <w:rsid w:val="00A52052"/>
    <w:rsid w:val="00A616CB"/>
    <w:rsid w:val="00A642B3"/>
    <w:rsid w:val="00A70B0A"/>
    <w:rsid w:val="00A71B46"/>
    <w:rsid w:val="00A74CEA"/>
    <w:rsid w:val="00A76485"/>
    <w:rsid w:val="00A765CC"/>
    <w:rsid w:val="00A767F3"/>
    <w:rsid w:val="00A81ABA"/>
    <w:rsid w:val="00A8245A"/>
    <w:rsid w:val="00A82952"/>
    <w:rsid w:val="00A831D5"/>
    <w:rsid w:val="00A84369"/>
    <w:rsid w:val="00A87F23"/>
    <w:rsid w:val="00A92618"/>
    <w:rsid w:val="00A93E9C"/>
    <w:rsid w:val="00A96805"/>
    <w:rsid w:val="00A96AA5"/>
    <w:rsid w:val="00A9703C"/>
    <w:rsid w:val="00AA313F"/>
    <w:rsid w:val="00AA3D8F"/>
    <w:rsid w:val="00AA5688"/>
    <w:rsid w:val="00AA57FE"/>
    <w:rsid w:val="00AA5A0C"/>
    <w:rsid w:val="00AB30B0"/>
    <w:rsid w:val="00AB396E"/>
    <w:rsid w:val="00AB47FE"/>
    <w:rsid w:val="00AB6244"/>
    <w:rsid w:val="00AC0BF0"/>
    <w:rsid w:val="00AC1ECD"/>
    <w:rsid w:val="00AC260C"/>
    <w:rsid w:val="00AC6A48"/>
    <w:rsid w:val="00AD54C5"/>
    <w:rsid w:val="00AD6CA1"/>
    <w:rsid w:val="00AE0285"/>
    <w:rsid w:val="00AE2F43"/>
    <w:rsid w:val="00AE6743"/>
    <w:rsid w:val="00AF6FCF"/>
    <w:rsid w:val="00B01397"/>
    <w:rsid w:val="00B03F00"/>
    <w:rsid w:val="00B04224"/>
    <w:rsid w:val="00B0597E"/>
    <w:rsid w:val="00B10DFE"/>
    <w:rsid w:val="00B14DA3"/>
    <w:rsid w:val="00B157AD"/>
    <w:rsid w:val="00B158B5"/>
    <w:rsid w:val="00B21355"/>
    <w:rsid w:val="00B21E8D"/>
    <w:rsid w:val="00B225ED"/>
    <w:rsid w:val="00B24C44"/>
    <w:rsid w:val="00B27366"/>
    <w:rsid w:val="00B310B1"/>
    <w:rsid w:val="00B32A4E"/>
    <w:rsid w:val="00B34B70"/>
    <w:rsid w:val="00B370CF"/>
    <w:rsid w:val="00B403C8"/>
    <w:rsid w:val="00B42D09"/>
    <w:rsid w:val="00B459C9"/>
    <w:rsid w:val="00B45FE9"/>
    <w:rsid w:val="00B466CF"/>
    <w:rsid w:val="00B467EF"/>
    <w:rsid w:val="00B56949"/>
    <w:rsid w:val="00B705DF"/>
    <w:rsid w:val="00B725D2"/>
    <w:rsid w:val="00B816CD"/>
    <w:rsid w:val="00B9107C"/>
    <w:rsid w:val="00B92CBE"/>
    <w:rsid w:val="00B97FA3"/>
    <w:rsid w:val="00BA1C03"/>
    <w:rsid w:val="00BA2A0F"/>
    <w:rsid w:val="00BA5A66"/>
    <w:rsid w:val="00BA5AA0"/>
    <w:rsid w:val="00BA698F"/>
    <w:rsid w:val="00BA7807"/>
    <w:rsid w:val="00BB26A0"/>
    <w:rsid w:val="00BB282D"/>
    <w:rsid w:val="00BB6D2C"/>
    <w:rsid w:val="00BC0528"/>
    <w:rsid w:val="00BC3932"/>
    <w:rsid w:val="00BD0A93"/>
    <w:rsid w:val="00BD2897"/>
    <w:rsid w:val="00BD7C04"/>
    <w:rsid w:val="00BE2965"/>
    <w:rsid w:val="00BE776F"/>
    <w:rsid w:val="00BF18A3"/>
    <w:rsid w:val="00BF2536"/>
    <w:rsid w:val="00BF5D52"/>
    <w:rsid w:val="00C00A39"/>
    <w:rsid w:val="00C0394F"/>
    <w:rsid w:val="00C04299"/>
    <w:rsid w:val="00C05420"/>
    <w:rsid w:val="00C12376"/>
    <w:rsid w:val="00C143CD"/>
    <w:rsid w:val="00C223F6"/>
    <w:rsid w:val="00C23AC0"/>
    <w:rsid w:val="00C2714C"/>
    <w:rsid w:val="00C30B71"/>
    <w:rsid w:val="00C322CA"/>
    <w:rsid w:val="00C34BED"/>
    <w:rsid w:val="00C37C56"/>
    <w:rsid w:val="00C37F48"/>
    <w:rsid w:val="00C407E7"/>
    <w:rsid w:val="00C44FD7"/>
    <w:rsid w:val="00C45AAB"/>
    <w:rsid w:val="00C46343"/>
    <w:rsid w:val="00C4668D"/>
    <w:rsid w:val="00C50795"/>
    <w:rsid w:val="00C51E84"/>
    <w:rsid w:val="00C5361F"/>
    <w:rsid w:val="00C62307"/>
    <w:rsid w:val="00C630BF"/>
    <w:rsid w:val="00C63CBF"/>
    <w:rsid w:val="00C67187"/>
    <w:rsid w:val="00C7365A"/>
    <w:rsid w:val="00C91176"/>
    <w:rsid w:val="00C9299D"/>
    <w:rsid w:val="00C93029"/>
    <w:rsid w:val="00C93481"/>
    <w:rsid w:val="00C944CD"/>
    <w:rsid w:val="00C9476D"/>
    <w:rsid w:val="00CA402A"/>
    <w:rsid w:val="00CA7685"/>
    <w:rsid w:val="00CA7D13"/>
    <w:rsid w:val="00CB13BA"/>
    <w:rsid w:val="00CB195D"/>
    <w:rsid w:val="00CB330B"/>
    <w:rsid w:val="00CB6B12"/>
    <w:rsid w:val="00CB7026"/>
    <w:rsid w:val="00CC2171"/>
    <w:rsid w:val="00CC3E9B"/>
    <w:rsid w:val="00CC59B8"/>
    <w:rsid w:val="00CD27A4"/>
    <w:rsid w:val="00CD36C8"/>
    <w:rsid w:val="00CD3C2A"/>
    <w:rsid w:val="00CD442E"/>
    <w:rsid w:val="00CD6656"/>
    <w:rsid w:val="00CE336E"/>
    <w:rsid w:val="00CF59B5"/>
    <w:rsid w:val="00D01CCF"/>
    <w:rsid w:val="00D1135C"/>
    <w:rsid w:val="00D11954"/>
    <w:rsid w:val="00D11F23"/>
    <w:rsid w:val="00D12DB2"/>
    <w:rsid w:val="00D1372F"/>
    <w:rsid w:val="00D14741"/>
    <w:rsid w:val="00D208C3"/>
    <w:rsid w:val="00D22C47"/>
    <w:rsid w:val="00D23440"/>
    <w:rsid w:val="00D24AE0"/>
    <w:rsid w:val="00D3103D"/>
    <w:rsid w:val="00D353F2"/>
    <w:rsid w:val="00D37A32"/>
    <w:rsid w:val="00D4087A"/>
    <w:rsid w:val="00D439D6"/>
    <w:rsid w:val="00D44F5A"/>
    <w:rsid w:val="00D461CC"/>
    <w:rsid w:val="00D4681C"/>
    <w:rsid w:val="00D57368"/>
    <w:rsid w:val="00D61056"/>
    <w:rsid w:val="00D612FC"/>
    <w:rsid w:val="00D63438"/>
    <w:rsid w:val="00D6464B"/>
    <w:rsid w:val="00D64766"/>
    <w:rsid w:val="00D7043B"/>
    <w:rsid w:val="00D73770"/>
    <w:rsid w:val="00D751D1"/>
    <w:rsid w:val="00D75253"/>
    <w:rsid w:val="00D8363C"/>
    <w:rsid w:val="00D93065"/>
    <w:rsid w:val="00D930DD"/>
    <w:rsid w:val="00D9441F"/>
    <w:rsid w:val="00D959FD"/>
    <w:rsid w:val="00D968AC"/>
    <w:rsid w:val="00DA7B71"/>
    <w:rsid w:val="00DB1434"/>
    <w:rsid w:val="00DB251F"/>
    <w:rsid w:val="00DB3480"/>
    <w:rsid w:val="00DB4093"/>
    <w:rsid w:val="00DB4B48"/>
    <w:rsid w:val="00DC15FC"/>
    <w:rsid w:val="00DC29D9"/>
    <w:rsid w:val="00DC33CA"/>
    <w:rsid w:val="00DD415D"/>
    <w:rsid w:val="00DD4C27"/>
    <w:rsid w:val="00DE40AA"/>
    <w:rsid w:val="00DF0008"/>
    <w:rsid w:val="00DF4406"/>
    <w:rsid w:val="00DF4A55"/>
    <w:rsid w:val="00DF55E4"/>
    <w:rsid w:val="00DF62D8"/>
    <w:rsid w:val="00E06DE4"/>
    <w:rsid w:val="00E13308"/>
    <w:rsid w:val="00E16293"/>
    <w:rsid w:val="00E17C16"/>
    <w:rsid w:val="00E237E9"/>
    <w:rsid w:val="00E30340"/>
    <w:rsid w:val="00E370FA"/>
    <w:rsid w:val="00E43A52"/>
    <w:rsid w:val="00E505A4"/>
    <w:rsid w:val="00E50A7D"/>
    <w:rsid w:val="00E532A8"/>
    <w:rsid w:val="00E53B12"/>
    <w:rsid w:val="00E57CEC"/>
    <w:rsid w:val="00E60882"/>
    <w:rsid w:val="00E60E09"/>
    <w:rsid w:val="00E61304"/>
    <w:rsid w:val="00E70315"/>
    <w:rsid w:val="00E72164"/>
    <w:rsid w:val="00E7284D"/>
    <w:rsid w:val="00E76B61"/>
    <w:rsid w:val="00E80892"/>
    <w:rsid w:val="00E832F6"/>
    <w:rsid w:val="00E83D52"/>
    <w:rsid w:val="00E856A6"/>
    <w:rsid w:val="00E863FB"/>
    <w:rsid w:val="00E87997"/>
    <w:rsid w:val="00E92508"/>
    <w:rsid w:val="00EA5D64"/>
    <w:rsid w:val="00EA5DD4"/>
    <w:rsid w:val="00EB6B8D"/>
    <w:rsid w:val="00EC041F"/>
    <w:rsid w:val="00EC14CA"/>
    <w:rsid w:val="00EC217E"/>
    <w:rsid w:val="00EC24AC"/>
    <w:rsid w:val="00EC365C"/>
    <w:rsid w:val="00ED296F"/>
    <w:rsid w:val="00ED799D"/>
    <w:rsid w:val="00EE0910"/>
    <w:rsid w:val="00EE377E"/>
    <w:rsid w:val="00EE383E"/>
    <w:rsid w:val="00EE41BA"/>
    <w:rsid w:val="00EE6309"/>
    <w:rsid w:val="00EE721D"/>
    <w:rsid w:val="00EE7312"/>
    <w:rsid w:val="00EE78F3"/>
    <w:rsid w:val="00EF041F"/>
    <w:rsid w:val="00EF0709"/>
    <w:rsid w:val="00EF0B3C"/>
    <w:rsid w:val="00EF4DA5"/>
    <w:rsid w:val="00EF6ADA"/>
    <w:rsid w:val="00EF7981"/>
    <w:rsid w:val="00F0645C"/>
    <w:rsid w:val="00F07F2A"/>
    <w:rsid w:val="00F125EE"/>
    <w:rsid w:val="00F159D0"/>
    <w:rsid w:val="00F17EA6"/>
    <w:rsid w:val="00F2075E"/>
    <w:rsid w:val="00F20A60"/>
    <w:rsid w:val="00F26EBB"/>
    <w:rsid w:val="00F31AF1"/>
    <w:rsid w:val="00F32AEB"/>
    <w:rsid w:val="00F33F04"/>
    <w:rsid w:val="00F36C70"/>
    <w:rsid w:val="00F448D2"/>
    <w:rsid w:val="00F53E6A"/>
    <w:rsid w:val="00F657E1"/>
    <w:rsid w:val="00F6769B"/>
    <w:rsid w:val="00F7011B"/>
    <w:rsid w:val="00F745C2"/>
    <w:rsid w:val="00F772CB"/>
    <w:rsid w:val="00F8026C"/>
    <w:rsid w:val="00F830B7"/>
    <w:rsid w:val="00F86ADA"/>
    <w:rsid w:val="00F922F9"/>
    <w:rsid w:val="00F963D7"/>
    <w:rsid w:val="00FA0AFC"/>
    <w:rsid w:val="00FA388B"/>
    <w:rsid w:val="00FA4172"/>
    <w:rsid w:val="00FA45BC"/>
    <w:rsid w:val="00FA59DF"/>
    <w:rsid w:val="00FB2D96"/>
    <w:rsid w:val="00FB35B4"/>
    <w:rsid w:val="00FB4472"/>
    <w:rsid w:val="00FB7EC8"/>
    <w:rsid w:val="00FC2E9B"/>
    <w:rsid w:val="00FC6F88"/>
    <w:rsid w:val="00FD1B20"/>
    <w:rsid w:val="00FD2EE4"/>
    <w:rsid w:val="00FD5747"/>
    <w:rsid w:val="00FE4DC8"/>
    <w:rsid w:val="00FE641E"/>
    <w:rsid w:val="00FE764C"/>
    <w:rsid w:val="00FE7A3E"/>
    <w:rsid w:val="00FF01D1"/>
    <w:rsid w:val="00FF0BC7"/>
    <w:rsid w:val="00FF3D3A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078DCC"/>
  <w15:docId w15:val="{58068C5C-98D6-4E1B-8D40-311CDA43A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4935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6D41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6D4176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95102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951026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43580"/>
    <w:pPr>
      <w:ind w:left="708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C6A48"/>
    <w:rPr>
      <w:sz w:val="24"/>
      <w:szCs w:val="24"/>
      <w:lang w:val="es-CO"/>
    </w:rPr>
  </w:style>
  <w:style w:type="character" w:styleId="Nmerodepgina">
    <w:name w:val="page number"/>
    <w:basedOn w:val="Fuentedeprrafopredeter"/>
    <w:rsid w:val="002D758B"/>
    <w:rPr>
      <w:rFonts w:ascii="Arial" w:hAnsi="Arial"/>
      <w:sz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61545"/>
    <w:rPr>
      <w:sz w:val="24"/>
      <w:szCs w:val="24"/>
      <w:lang w:val="es-CO"/>
    </w:rPr>
  </w:style>
  <w:style w:type="table" w:styleId="Tablanormal1">
    <w:name w:val="Plain Table 1"/>
    <w:basedOn w:val="Tablanormal"/>
    <w:uiPriority w:val="41"/>
    <w:rsid w:val="000E3A8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rsid w:val="00A7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C3932"/>
    <w:pPr>
      <w:spacing w:before="100" w:beforeAutospacing="1" w:after="100" w:afterAutospacing="1"/>
    </w:pPr>
    <w:rPr>
      <w:lang w:eastAsia="es-CO"/>
    </w:rPr>
  </w:style>
  <w:style w:type="character" w:styleId="Hipervnculo">
    <w:name w:val="Hyperlink"/>
    <w:basedOn w:val="Fuentedeprrafopredeter"/>
    <w:unhideWhenUsed/>
    <w:rsid w:val="0075058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0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4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7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6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33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4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0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22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437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7778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10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947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74839">
          <w:marLeft w:val="446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68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75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07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019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61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5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59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4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4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503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584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93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53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66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31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45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10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64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24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05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1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1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6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39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0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40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38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51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19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15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9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527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5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48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3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4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4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1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4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01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51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81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35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7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6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9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6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52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4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5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2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4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72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8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31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4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8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07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8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1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1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8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3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0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1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53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3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3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69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9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0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6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0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4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9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93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6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7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64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58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2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1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3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42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0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07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5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3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8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903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89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anac.Pardo\Escritorio\plantilla_comunicacione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0E25E-1154-43DF-AE7A-8FAACF649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plantilla_comunicaciones</Template>
  <TotalTime>1</TotalTime>
  <Pages>3</Pages>
  <Words>98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DianaC.Pardo</dc:creator>
  <cp:lastModifiedBy>giovani andrade</cp:lastModifiedBy>
  <cp:revision>4</cp:revision>
  <cp:lastPrinted>2024-03-13T18:48:00Z</cp:lastPrinted>
  <dcterms:created xsi:type="dcterms:W3CDTF">2024-05-08T21:30:00Z</dcterms:created>
  <dcterms:modified xsi:type="dcterms:W3CDTF">2024-05-08T21:31:00Z</dcterms:modified>
</cp:coreProperties>
</file>